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3821" w14:textId="17DF94F6" w:rsidR="00713F81" w:rsidRDefault="007D4B05" w:rsidP="00747C19">
      <w:pPr>
        <w:pStyle w:val="Graphic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C2B1739" wp14:editId="47C87F3E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7797800" cy="10058400"/>
                <wp:effectExtent l="0" t="0" r="0" b="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7800" cy="10058400"/>
                          <a:chOff x="0" y="0"/>
                          <a:chExt cx="7798209" cy="10058400"/>
                        </a:xfrm>
                      </wpg:grpSpPr>
                      <wps:wsp>
                        <wps:cNvPr id="3" name="Freeform: Shape 1">
                          <a:extLst>
                            <a:ext uri="{FF2B5EF4-FFF2-40B4-BE49-F238E27FC236}">
                              <a16:creationId xmlns:a16="http://schemas.microsoft.com/office/drawing/2014/main" id="{BD6C6739-D07B-4C68-902E-7C26CAF5859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98209" cy="3353516"/>
                          </a:xfrm>
                          <a:custGeom>
                            <a:avLst/>
                            <a:gdLst>
                              <a:gd name="connsiteX0" fmla="*/ 0 w 7798209"/>
                              <a:gd name="connsiteY0" fmla="*/ 0 h 3353516"/>
                              <a:gd name="connsiteX1" fmla="*/ 34587 w 7798209"/>
                              <a:gd name="connsiteY1" fmla="*/ 7 h 3353516"/>
                              <a:gd name="connsiteX2" fmla="*/ 7798209 w 7798209"/>
                              <a:gd name="connsiteY2" fmla="*/ 1554 h 3353516"/>
                              <a:gd name="connsiteX3" fmla="*/ 134516 w 7798209"/>
                              <a:gd name="connsiteY3" fmla="*/ 3335192 h 3353516"/>
                              <a:gd name="connsiteX4" fmla="*/ 0 w 7798209"/>
                              <a:gd name="connsiteY4" fmla="*/ 3353516 h 3353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8209" h="3353516">
                                <a:moveTo>
                                  <a:pt x="0" y="0"/>
                                </a:moveTo>
                                <a:lnTo>
                                  <a:pt x="34587" y="7"/>
                                </a:lnTo>
                                <a:cubicBezTo>
                                  <a:pt x="1923036" y="383"/>
                                  <a:pt x="4440967" y="885"/>
                                  <a:pt x="7798209" y="1554"/>
                                </a:cubicBezTo>
                                <a:cubicBezTo>
                                  <a:pt x="5136066" y="2076697"/>
                                  <a:pt x="2420610" y="2986441"/>
                                  <a:pt x="134516" y="3335192"/>
                                </a:cubicBezTo>
                                <a:lnTo>
                                  <a:pt x="0" y="3353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2">
                          <a:extLst>
                            <a:ext uri="{FF2B5EF4-FFF2-40B4-BE49-F238E27FC236}">
                              <a16:creationId xmlns:a16="http://schemas.microsoft.com/office/drawing/2014/main" id="{CD64E6E6-3F0A-4C2C-840D-1F5A38DD88E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493" y="0"/>
                            <a:ext cx="6724682" cy="3133725"/>
                          </a:xfrm>
                          <a:custGeom>
                            <a:avLst/>
                            <a:gdLst>
                              <a:gd name="connsiteX0" fmla="*/ 0 w 6795679"/>
                              <a:gd name="connsiteY0" fmla="*/ 0 h 3181901"/>
                              <a:gd name="connsiteX1" fmla="*/ 6795679 w 6795679"/>
                              <a:gd name="connsiteY1" fmla="*/ 1267 h 3181901"/>
                              <a:gd name="connsiteX2" fmla="*/ 175707 w 6795679"/>
                              <a:gd name="connsiteY2" fmla="*/ 3143165 h 3181901"/>
                              <a:gd name="connsiteX3" fmla="*/ 0 w 6795679"/>
                              <a:gd name="connsiteY3" fmla="*/ 3181901 h 31819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795679" h="3181901">
                                <a:moveTo>
                                  <a:pt x="0" y="0"/>
                                </a:moveTo>
                                <a:lnTo>
                                  <a:pt x="6795679" y="1267"/>
                                </a:lnTo>
                                <a:cubicBezTo>
                                  <a:pt x="6795679" y="1267"/>
                                  <a:pt x="4309272" y="2156559"/>
                                  <a:pt x="175707" y="3143165"/>
                                </a:cubicBezTo>
                                <a:lnTo>
                                  <a:pt x="0" y="3181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7828F" w14:textId="77777777" w:rsidR="00DC6F2A" w:rsidRDefault="00DC6F2A" w:rsidP="00DC6F2A">
                              <w:pPr>
                                <w:jc w:val="center"/>
                              </w:pPr>
                            </w:p>
                            <w:p w14:paraId="5C708631" w14:textId="77777777" w:rsidR="00DC6F2A" w:rsidRDefault="00DC6F2A" w:rsidP="00DC6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3">
                          <a:extLst>
                            <a:ext uri="{FF2B5EF4-FFF2-40B4-BE49-F238E27FC236}">
                              <a16:creationId xmlns:a16="http://schemas.microsoft.com/office/drawing/2014/main" id="{C0279F97-BA05-4380-AFB6-7C52F6E902D6}"/>
                            </a:ext>
                          </a:extLst>
                        </wps:cNvPr>
                        <wps:cNvSpPr/>
                        <wps:spPr>
                          <a:xfrm>
                            <a:off x="0" y="6400800"/>
                            <a:ext cx="7789606" cy="3654465"/>
                          </a:xfrm>
                          <a:custGeom>
                            <a:avLst/>
                            <a:gdLst>
                              <a:gd name="connsiteX0" fmla="*/ 7772144 w 7789606"/>
                              <a:gd name="connsiteY0" fmla="*/ 0 h 3654465"/>
                              <a:gd name="connsiteX1" fmla="*/ 7789606 w 7789606"/>
                              <a:gd name="connsiteY1" fmla="*/ 0 h 3654465"/>
                              <a:gd name="connsiteX2" fmla="*/ 7789606 w 7789606"/>
                              <a:gd name="connsiteY2" fmla="*/ 3654465 h 3654465"/>
                              <a:gd name="connsiteX3" fmla="*/ 0 w 7789606"/>
                              <a:gd name="connsiteY3" fmla="*/ 3654465 h 3654465"/>
                              <a:gd name="connsiteX4" fmla="*/ 0 w 7789606"/>
                              <a:gd name="connsiteY4" fmla="*/ 2856368 h 3654465"/>
                              <a:gd name="connsiteX5" fmla="*/ 429171 w 7789606"/>
                              <a:gd name="connsiteY5" fmla="*/ 2877395 h 3654465"/>
                              <a:gd name="connsiteX6" fmla="*/ 2601623 w 7789606"/>
                              <a:gd name="connsiteY6" fmla="*/ 2770954 h 3654465"/>
                              <a:gd name="connsiteX7" fmla="*/ 7648664 w 7789606"/>
                              <a:gd name="connsiteY7" fmla="*/ 241555 h 36544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789606" h="3654465">
                                <a:moveTo>
                                  <a:pt x="7772144" y="0"/>
                                </a:moveTo>
                                <a:lnTo>
                                  <a:pt x="7789606" y="0"/>
                                </a:lnTo>
                                <a:lnTo>
                                  <a:pt x="7789606" y="3654465"/>
                                </a:lnTo>
                                <a:lnTo>
                                  <a:pt x="0" y="3654465"/>
                                </a:lnTo>
                                <a:lnTo>
                                  <a:pt x="0" y="2856368"/>
                                </a:lnTo>
                                <a:lnTo>
                                  <a:pt x="429171" y="2877395"/>
                                </a:lnTo>
                                <a:cubicBezTo>
                                  <a:pt x="1155821" y="2901118"/>
                                  <a:pt x="1888673" y="2865801"/>
                                  <a:pt x="2601623" y="2770954"/>
                                </a:cubicBezTo>
                                <a:cubicBezTo>
                                  <a:pt x="5016863" y="2449644"/>
                                  <a:pt x="6923473" y="1485981"/>
                                  <a:pt x="7648664" y="2415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4">
                          <a:extLst>
                            <a:ext uri="{FF2B5EF4-FFF2-40B4-BE49-F238E27FC236}">
                              <a16:creationId xmlns:a16="http://schemas.microsoft.com/office/drawing/2014/main" id="{77F2258F-9772-432A-8DD9-CD8D31C1308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7543800"/>
                            <a:ext cx="7789606" cy="2514600"/>
                          </a:xfrm>
                          <a:custGeom>
                            <a:avLst/>
                            <a:gdLst>
                              <a:gd name="connsiteX0" fmla="*/ 7789606 w 7789606"/>
                              <a:gd name="connsiteY0" fmla="*/ 0 h 2514600"/>
                              <a:gd name="connsiteX1" fmla="*/ 7789606 w 7789606"/>
                              <a:gd name="connsiteY1" fmla="*/ 2360167 h 2514600"/>
                              <a:gd name="connsiteX2" fmla="*/ 7789606 w 7789606"/>
                              <a:gd name="connsiteY2" fmla="*/ 2514600 h 2514600"/>
                              <a:gd name="connsiteX3" fmla="*/ 0 w 7789606"/>
                              <a:gd name="connsiteY3" fmla="*/ 2514600 h 2514600"/>
                              <a:gd name="connsiteX4" fmla="*/ 0 w 7789606"/>
                              <a:gd name="connsiteY4" fmla="*/ 2507805 h 2514600"/>
                              <a:gd name="connsiteX5" fmla="*/ 0 w 7789606"/>
                              <a:gd name="connsiteY5" fmla="*/ 225384 h 2514600"/>
                              <a:gd name="connsiteX6" fmla="*/ 7789606 w 7789606"/>
                              <a:gd name="connsiteY6" fmla="*/ 0 h 2514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789606" h="2514600">
                                <a:moveTo>
                                  <a:pt x="7789606" y="0"/>
                                </a:moveTo>
                                <a:cubicBezTo>
                                  <a:pt x="7789606" y="0"/>
                                  <a:pt x="7789606" y="0"/>
                                  <a:pt x="7789606" y="2360167"/>
                                </a:cubicBezTo>
                                <a:lnTo>
                                  <a:pt x="7789606" y="2514600"/>
                                </a:lnTo>
                                <a:lnTo>
                                  <a:pt x="0" y="2514600"/>
                                </a:lnTo>
                                <a:lnTo>
                                  <a:pt x="0" y="2507805"/>
                                </a:lnTo>
                                <a:cubicBezTo>
                                  <a:pt x="0" y="2123448"/>
                                  <a:pt x="0" y="1440145"/>
                                  <a:pt x="0" y="225384"/>
                                </a:cubicBezTo>
                                <a:cubicBezTo>
                                  <a:pt x="2368397" y="954749"/>
                                  <a:pt x="6207492" y="1098744"/>
                                  <a:pt x="77896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C2B1739" id="Group 1" o:spid="_x0000_s1026" alt="Decorative" style="position:absolute;margin-left:-18pt;margin-top:-36pt;width:614pt;height:11in;z-index:-251655168;mso-width-percent:1000;mso-height-percent:1000;mso-width-percent:1000;mso-height-percent:1000" coordsize="7798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">
                <v:shape id="Freeform: Shape 1" o:spid="_x0000_s1027" style="position:absolute;width:77982;height:33535;visibility:visible;mso-wrap-style:square;v-text-anchor:top" coordsize="7798209,335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" path="m,l34587,7c1923036,383,4440967,885,7798209,1554,5136066,2076697,2420610,2986441,134516,3335192l,3353516,,xe" fillcolor="#58b6c0 [3205]" stroked="f">
                  <v:path arrowok="t" o:connecttype="custom" o:connectlocs="0,0;34587,7;7798209,1554;134516,3335192;0,3353516" o:connectangles="0,0,0,0,0"/>
                </v:shape>
                <v:shape id="Freeform: Shape 2" o:spid="_x0000_s1028" style="position:absolute;left:94;width:67247;height:31337;visibility:visible;mso-wrap-style:square;v-text-anchor:top" coordsize="6795679,31819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" adj="-11796480,,5400" path="m,l6795679,1267v,,-2486407,2155292,-6619972,3141898l,3181901,,xe" fillcolor="#75bda7 [3206]" stroked="f">
                  <v:stroke joinstyle="round"/>
                  <v:formulas/>
                  <v:path arrowok="t" o:connecttype="custom" o:connectlocs="0,0;6724682,1248;173871,3095575;0,3133725" o:connectangles="0,0,0,0" textboxrect="0,0,6795679,3181901"/>
                  <v:textbox>
                    <w:txbxContent>
                      <w:p w14:paraId="3527828F" w14:textId="77777777" w:rsidR="00DC6F2A" w:rsidRDefault="00DC6F2A" w:rsidP="00DC6F2A">
                        <w:pPr>
                          <w:jc w:val="center"/>
                        </w:pPr>
                      </w:p>
                      <w:p w14:paraId="5C708631" w14:textId="77777777" w:rsidR="00DC6F2A" w:rsidRDefault="00DC6F2A" w:rsidP="00DC6F2A">
                        <w:pPr>
                          <w:jc w:val="center"/>
                        </w:pPr>
                      </w:p>
                    </w:txbxContent>
                  </v:textbox>
                </v:shape>
                <v:shape id="Freeform: Shape 3" o:spid="_x0000_s1029" style="position:absolute;top:64008;width:77896;height:36544;visibility:visible;mso-wrap-style:square;v-text-anchor:middle" coordsize="7789606,365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" path="m7772144,r17462,l7789606,3654465,,3654465,,2856368r429171,21027c1155821,2901118,1888673,2865801,2601623,2770954,5016863,2449644,6923473,1485981,7648664,241555l7772144,xe" fillcolor="#75bda7 [3206]" stroked="f" strokeweight="1pt">
                  <v:stroke joinstyle="miter"/>
                  <v:path arrowok="t" o:connecttype="custom" o:connectlocs="7772144,0;7789606,0;7789606,3654465;0,3654465;0,2856368;429171,2877395;2601623,2770954;7648664,241555" o:connectangles="0,0,0,0,0,0,0,0"/>
                </v:shape>
                <v:shape id="Freeform: Shape 4" o:spid="_x0000_s1030" style="position:absolute;top:75438;width:77896;height:25146;visibility:visible;mso-wrap-style:square;v-text-anchor:top" coordsize="7789606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" path="m7789606,v,,,,,2360167l7789606,2514600,,2514600r,-6795c,2123448,,1440145,,225384,2368397,954749,6207492,1098744,7789606,xe" fillcolor="#3494ba [3204]" stroked="f">
                  <v:path arrowok="t" o:connecttype="custom" o:connectlocs="7789606,0;7789606,2360167;7789606,2514600;0,2514600;0,2507805;0,225384;7789606,0" o:connectangles="0,0,0,0,0,0,0"/>
                </v:shape>
                <w10:anchorlock/>
              </v:group>
            </w:pict>
          </mc:Fallback>
        </mc:AlternateContent>
      </w:r>
    </w:p>
    <w:tbl>
      <w:tblPr>
        <w:tblW w:w="4921" w:type="pct"/>
        <w:jc w:val="center"/>
        <w:tblLayout w:type="fixed"/>
        <w:tblLook w:val="0600" w:firstRow="0" w:lastRow="0" w:firstColumn="0" w:lastColumn="0" w:noHBand="1" w:noVBand="1"/>
        <w:tblDescription w:val="Layout table"/>
      </w:tblPr>
      <w:tblGrid>
        <w:gridCol w:w="5268"/>
        <w:gridCol w:w="1109"/>
        <w:gridCol w:w="4465"/>
        <w:gridCol w:w="219"/>
        <w:gridCol w:w="13"/>
        <w:gridCol w:w="264"/>
      </w:tblGrid>
      <w:tr w:rsidR="00070141" w14:paraId="29F72219" w14:textId="77777777" w:rsidTr="00070141">
        <w:trPr>
          <w:gridAfter w:val="1"/>
          <w:wAfter w:w="264" w:type="dxa"/>
          <w:trHeight w:val="2254"/>
          <w:jc w:val="center"/>
        </w:trPr>
        <w:tc>
          <w:tcPr>
            <w:tcW w:w="10843" w:type="dxa"/>
            <w:gridSpan w:val="3"/>
            <w:tcMar>
              <w:top w:w="510" w:type="dxa"/>
            </w:tcMar>
          </w:tcPr>
          <w:p w14:paraId="497A48B6" w14:textId="2F90E6E9" w:rsidR="00DC6F2A" w:rsidRPr="00DC6F2A" w:rsidRDefault="00DC6F2A" w:rsidP="00DC6F2A">
            <w:pPr>
              <w:pStyle w:val="Title"/>
              <w:rPr>
                <w:sz w:val="66"/>
                <w:szCs w:val="66"/>
              </w:rPr>
            </w:pPr>
            <w:r w:rsidRPr="00DC6F2A">
              <w:rPr>
                <w:sz w:val="66"/>
                <w:szCs w:val="66"/>
              </w:rPr>
              <w:t>Application for</w:t>
            </w:r>
          </w:p>
          <w:p w14:paraId="5227BCD7" w14:textId="77777777" w:rsidR="00DC6F2A" w:rsidRDefault="00DC6F2A" w:rsidP="00DC6F2A">
            <w:pPr>
              <w:pStyle w:val="Title"/>
              <w:rPr>
                <w:sz w:val="66"/>
                <w:szCs w:val="66"/>
              </w:rPr>
            </w:pPr>
            <w:r w:rsidRPr="00DC6F2A">
              <w:rPr>
                <w:sz w:val="66"/>
                <w:szCs w:val="66"/>
              </w:rPr>
              <w:t>Admission</w:t>
            </w:r>
          </w:p>
          <w:p w14:paraId="45A1E3C2" w14:textId="77777777" w:rsidR="00DC6F2A" w:rsidRDefault="00DC6F2A" w:rsidP="00DC6F2A"/>
          <w:p w14:paraId="41B19937" w14:textId="77777777" w:rsidR="00DC6F2A" w:rsidRDefault="00DC6F2A" w:rsidP="00DC6F2A"/>
          <w:p w14:paraId="2D6966CD" w14:textId="71959480" w:rsidR="00DC6F2A" w:rsidRDefault="00DC6F2A" w:rsidP="00DC6F2A">
            <w:r>
              <w:t xml:space="preserve"> </w:t>
            </w:r>
          </w:p>
          <w:p w14:paraId="72F76ECA" w14:textId="1AC2031B" w:rsidR="00697393" w:rsidRDefault="00697393" w:rsidP="00DC6F2A">
            <w:r w:rsidRPr="00697393">
              <w:rPr>
                <w:noProof/>
                <w:sz w:val="66"/>
                <w:szCs w:val="6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99A1A76" wp14:editId="0A39318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361315</wp:posOffset>
                      </wp:positionV>
                      <wp:extent cx="4495800" cy="439102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439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1F64E" w14:textId="022AC4B6" w:rsidR="00697393" w:rsidRDefault="00697393"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C9384F" wp14:editId="11EACCE8">
                                        <wp:extent cx="4295775" cy="4248150"/>
                                        <wp:effectExtent l="0" t="0" r="9525" b="0"/>
                                        <wp:docPr id="1969103465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6450618" name="Picture 366450618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95775" cy="424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A1A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margin-left:5.1pt;margin-top:28.45pt;width:354pt;height:34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" filled="f" stroked="f">
                      <v:textbox>
                        <w:txbxContent>
                          <w:p w14:paraId="69A1F64E" w14:textId="022AC4B6" w:rsidR="00697393" w:rsidRDefault="00697393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C9384F" wp14:editId="11EACCE8">
                                  <wp:extent cx="4295775" cy="4248150"/>
                                  <wp:effectExtent l="0" t="0" r="9525" b="0"/>
                                  <wp:docPr id="196910346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450618" name="Picture 36645061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5775" cy="424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BFABE92" w14:textId="6F4DE7C9" w:rsidR="00697393" w:rsidRPr="00DC6F2A" w:rsidRDefault="00697393" w:rsidP="00DC6F2A"/>
        </w:tc>
        <w:tc>
          <w:tcPr>
            <w:tcW w:w="232" w:type="dxa"/>
            <w:gridSpan w:val="2"/>
          </w:tcPr>
          <w:p w14:paraId="6D6DD7A7" w14:textId="77777777" w:rsidR="00DC6F2A" w:rsidRDefault="00DC6F2A" w:rsidP="00D05519"/>
        </w:tc>
      </w:tr>
      <w:tr w:rsidR="00070141" w14:paraId="3F0C8BE9" w14:textId="77777777" w:rsidTr="00070141">
        <w:trPr>
          <w:gridAfter w:val="1"/>
          <w:wAfter w:w="264" w:type="dxa"/>
          <w:trHeight w:val="1447"/>
          <w:jc w:val="center"/>
        </w:trPr>
        <w:tc>
          <w:tcPr>
            <w:tcW w:w="10843" w:type="dxa"/>
            <w:gridSpan w:val="3"/>
          </w:tcPr>
          <w:p w14:paraId="34058332" w14:textId="53E36718" w:rsidR="00713F81" w:rsidRDefault="00713F81" w:rsidP="00D05519">
            <w:pPr>
              <w:rPr>
                <w:sz w:val="66"/>
                <w:szCs w:val="66"/>
              </w:rPr>
            </w:pPr>
          </w:p>
          <w:p w14:paraId="08E3D973" w14:textId="7089DA6F" w:rsidR="00DC6F2A" w:rsidRPr="00DC6F2A" w:rsidRDefault="00DC6F2A" w:rsidP="00D05519">
            <w:pPr>
              <w:rPr>
                <w:sz w:val="66"/>
                <w:szCs w:val="66"/>
              </w:rPr>
            </w:pPr>
          </w:p>
        </w:tc>
        <w:tc>
          <w:tcPr>
            <w:tcW w:w="232" w:type="dxa"/>
            <w:gridSpan w:val="2"/>
          </w:tcPr>
          <w:p w14:paraId="7F92D544" w14:textId="65BB0355" w:rsidR="00713F81" w:rsidRDefault="00713F81" w:rsidP="00E80659">
            <w:pPr>
              <w:pStyle w:val="Subtitle"/>
            </w:pPr>
          </w:p>
        </w:tc>
      </w:tr>
      <w:tr w:rsidR="00070141" w14:paraId="718157A3" w14:textId="77777777" w:rsidTr="00070141">
        <w:trPr>
          <w:gridAfter w:val="1"/>
          <w:wAfter w:w="264" w:type="dxa"/>
          <w:trHeight w:val="6585"/>
          <w:jc w:val="center"/>
        </w:trPr>
        <w:tc>
          <w:tcPr>
            <w:tcW w:w="10843" w:type="dxa"/>
            <w:gridSpan w:val="3"/>
          </w:tcPr>
          <w:p w14:paraId="47876B60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5B7922" wp14:editId="4042E1B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2085975</wp:posOffset>
                      </wp:positionV>
                      <wp:extent cx="228600" cy="2476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33AE6C" w14:textId="22A8859D" w:rsidR="00697393" w:rsidRDefault="00697393" w:rsidP="006973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B7922" id="Rectangle 2" o:spid="_x0000_s1032" style="position:absolute;margin-left:8.25pt;margin-top:164.25pt;width:18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" fillcolor="#75bda7 [3206]" strokecolor="#316756 [1606]" strokeweight="1pt">
                      <v:textbox>
                        <w:txbxContent>
                          <w:p w14:paraId="4233AE6C" w14:textId="22A8859D" w:rsidR="00697393" w:rsidRDefault="00697393" w:rsidP="006973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3975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g">
                  <w:drawing>
                    <wp:anchor distT="45720" distB="45720" distL="182880" distR="182880" simplePos="0" relativeHeight="251667456" behindDoc="0" locked="0" layoutInCell="1" allowOverlap="1" wp14:anchorId="60DA3DE9" wp14:editId="2F860D54">
                      <wp:simplePos x="0" y="0"/>
                      <wp:positionH relativeFrom="margin">
                        <wp:posOffset>-47625</wp:posOffset>
                      </wp:positionH>
                      <wp:positionV relativeFrom="margin">
                        <wp:posOffset>390525</wp:posOffset>
                      </wp:positionV>
                      <wp:extent cx="6819900" cy="2095500"/>
                      <wp:effectExtent l="19050" t="19050" r="19050" b="19050"/>
                      <wp:wrapSquare wrapText="bothSides"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9900" cy="2095500"/>
                                <a:chOff x="0" y="0"/>
                                <a:chExt cx="3567448" cy="1719316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0" y="0"/>
                                  <a:ext cx="3567448" cy="270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31750">
                                  <a:solidFill>
                                    <a:schemeClr val="bg1">
                                      <a:lumMod val="65000"/>
                                      <a:alpha val="7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58609E6" w14:textId="77777777" w:rsidR="00697393" w:rsidRDefault="00697393" w:rsidP="00697393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00"/>
                              <wps:cNvSpPr txBox="1"/>
                              <wps:spPr>
                                <a:xfrm>
                                  <a:off x="0" y="252695"/>
                                  <a:ext cx="3567448" cy="1466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>
                                  <a:solidFill>
                                    <a:schemeClr val="bg1">
                                      <a:lumMod val="65000"/>
                                      <a:alpha val="7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68B291" w14:textId="77777777" w:rsidR="00697393" w:rsidRDefault="00697393" w:rsidP="0069739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93975"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  <w:t>Disclaimer for Collecting Information</w:t>
                                    </w:r>
                                  </w:p>
                                  <w:p w14:paraId="3B97347A" w14:textId="77777777" w:rsidR="00697393" w:rsidRPr="00993975" w:rsidRDefault="00697393" w:rsidP="0069739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2C4F0F5" w14:textId="77777777" w:rsidR="00697393" w:rsidRDefault="00697393" w:rsidP="00697393">
                                    <w:pPr>
                                      <w:shd w:val="clear" w:color="auto" w:fill="FFFFFF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876A3"/>
                                        <w:sz w:val="19"/>
                                        <w:szCs w:val="19"/>
                                      </w:rPr>
                                    </w:pP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 xml:space="preserve">I understand that by checking the box and submitting this application that I authorize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>Zoe Fellowship</w:t>
                                    </w: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 xml:space="preserve"> Bible College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 xml:space="preserve"> (ZFBC)</w:t>
                                    </w: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 xml:space="preserve"> to collect personal information about me for the purposes of applying for and participating in the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>ZFBC</w:t>
                                    </w: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 xml:space="preserve"> programs. I understand that this information will be used and shared with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>ZFBC</w:t>
                                    </w: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 xml:space="preserve"> and authorized parties that allow us to conduct programs.</w:t>
                                    </w: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876A3"/>
                                        <w:sz w:val="19"/>
                                        <w:szCs w:val="19"/>
                                      </w:rPr>
                                      <w:t> </w:t>
                                    </w:r>
                                  </w:p>
                                  <w:p w14:paraId="485CA92A" w14:textId="77777777" w:rsidR="00697393" w:rsidRPr="00993975" w:rsidRDefault="00697393" w:rsidP="00697393">
                                    <w:pPr>
                                      <w:shd w:val="clear" w:color="auto" w:fill="FFFFFF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  <w:p w14:paraId="25D29902" w14:textId="77777777" w:rsidR="00697393" w:rsidRDefault="00697393" w:rsidP="00697393">
                                    <w:pPr>
                                      <w:shd w:val="clear" w:color="auto" w:fill="FFFFFF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  <w:p w14:paraId="1B44B905" w14:textId="77777777" w:rsidR="00697393" w:rsidRDefault="00697393" w:rsidP="00697393">
                                    <w:pPr>
                                      <w:shd w:val="clear" w:color="auto" w:fill="FFFFFF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  <w:p w14:paraId="367ABFBF" w14:textId="77777777" w:rsidR="00697393" w:rsidRPr="00993975" w:rsidRDefault="00697393" w:rsidP="00697393">
                                    <w:pPr>
                                      <w:shd w:val="clear" w:color="auto" w:fill="FFFFFF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</w:pPr>
                                    <w:r w:rsidRPr="008F438D">
                                      <w:rPr>
                                        <w:rFonts w:ascii="Arial" w:eastAsia="Times New Roman" w:hAnsi="Arial" w:cs="Arial"/>
                                        <w:color w:val="276E8B" w:themeColor="accent1" w:themeShade="BF"/>
                                        <w:sz w:val="19"/>
                                        <w:szCs w:val="19"/>
                                      </w:rPr>
                                      <w:t xml:space="preserve">             Yes</w:t>
                                    </w:r>
                                    <w:r w:rsidRPr="00993975"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>, I understand and give authorization</w:t>
                                    </w:r>
                                  </w:p>
                                  <w:p w14:paraId="1E1ACE71" w14:textId="77777777" w:rsidR="00697393" w:rsidRDefault="00697393" w:rsidP="00697393">
                                    <w:pP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A3DE9" id="Group 198" o:spid="_x0000_s1033" style="position:absolute;margin-left:-3.75pt;margin-top:30.75pt;width:537pt;height:165pt;z-index:251667456;mso-wrap-distance-left:14.4pt;mso-wrap-distance-top:3.6pt;mso-wrap-distance-right:14.4pt;mso-wrap-distance-bottom:3.6pt;mso-position-horizontal-relative:margin;mso-position-vertical-relative:margin;mso-width-relative:margin;mso-height-relative:margin" coordsize="35674,1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">
                      <v:rect id="Rectangle 199" o:spid="_x0000_s1034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" fillcolor="#3494ba [3204]" strokecolor="#a5a5a5 [2092]" strokeweight="2.5pt">
                        <v:stroke opacity="46003f"/>
                        <v:textbox>
                          <w:txbxContent>
                            <w:p w14:paraId="358609E6" w14:textId="77777777" w:rsidR="00697393" w:rsidRDefault="00697393" w:rsidP="0069739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shape id="Text Box 200" o:spid="_x0000_s1035" type="#_x0000_t202" style="position:absolute;top:2526;width:35674;height:1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" filled="f" strokecolor="#a5a5a5 [2092]" strokeweight="2.5pt">
                        <v:stroke opacity="46003f"/>
                        <v:textbox inset=",7.2pt,,0">
                          <w:txbxContent>
                            <w:p w14:paraId="3068B291" w14:textId="77777777" w:rsidR="00697393" w:rsidRDefault="00697393" w:rsidP="006973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93975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  <w:t>Disclaimer for Collecting Information</w:t>
                              </w:r>
                            </w:p>
                            <w:p w14:paraId="3B97347A" w14:textId="77777777" w:rsidR="00697393" w:rsidRPr="00993975" w:rsidRDefault="00697393" w:rsidP="006973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2C4F0F5" w14:textId="77777777" w:rsidR="00697393" w:rsidRDefault="00697393" w:rsidP="00697393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876A3"/>
                                  <w:sz w:val="19"/>
                                  <w:szCs w:val="19"/>
                                </w:rPr>
                              </w:pPr>
                              <w:r w:rsidRPr="00993975"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 xml:space="preserve">I understand that by checking the box and submitting this application that I authorize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>Zoe Fellowship</w:t>
                              </w:r>
                              <w:r w:rsidRPr="00993975"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 xml:space="preserve"> Bible College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 xml:space="preserve"> (ZFBC)</w:t>
                              </w:r>
                              <w:r w:rsidRPr="00993975"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 xml:space="preserve"> to collect personal information about me for the purposes of applying for and participating in the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>ZFBC</w:t>
                              </w:r>
                              <w:r w:rsidRPr="00993975"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 xml:space="preserve"> programs. I understand that this information will be used and shared with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>ZFBC</w:t>
                              </w:r>
                              <w:r w:rsidRPr="00993975"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 xml:space="preserve"> and authorized parties that allow us to conduct programs.</w:t>
                              </w:r>
                              <w:r w:rsidRPr="009939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876A3"/>
                                  <w:sz w:val="19"/>
                                  <w:szCs w:val="19"/>
                                </w:rPr>
                                <w:t> </w:t>
                              </w:r>
                            </w:p>
                            <w:p w14:paraId="485CA92A" w14:textId="77777777" w:rsidR="00697393" w:rsidRPr="00993975" w:rsidRDefault="00697393" w:rsidP="00697393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</w:pPr>
                            </w:p>
                            <w:p w14:paraId="25D29902" w14:textId="77777777" w:rsidR="00697393" w:rsidRDefault="00697393" w:rsidP="00697393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</w:pPr>
                            </w:p>
                            <w:p w14:paraId="1B44B905" w14:textId="77777777" w:rsidR="00697393" w:rsidRDefault="00697393" w:rsidP="00697393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</w:pPr>
                            </w:p>
                            <w:p w14:paraId="367ABFBF" w14:textId="77777777" w:rsidR="00697393" w:rsidRPr="00993975" w:rsidRDefault="00697393" w:rsidP="00697393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</w:pPr>
                              <w:r w:rsidRPr="008F438D">
                                <w:rPr>
                                  <w:rFonts w:ascii="Arial" w:eastAsia="Times New Roman" w:hAnsi="Arial" w:cs="Arial"/>
                                  <w:color w:val="276E8B" w:themeColor="accent1" w:themeShade="BF"/>
                                  <w:sz w:val="19"/>
                                  <w:szCs w:val="19"/>
                                </w:rPr>
                                <w:t xml:space="preserve">             Yes</w:t>
                              </w:r>
                              <w:r w:rsidRPr="00993975"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>, I understand and give authorization</w:t>
                              </w:r>
                            </w:p>
                            <w:p w14:paraId="1E1ACE71" w14:textId="77777777" w:rsidR="00697393" w:rsidRDefault="00697393" w:rsidP="00697393">
                              <w:pP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Pr="00D1646E">
              <w:rPr>
                <w:b/>
                <w:bCs/>
                <w:color w:val="808080" w:themeColor="background1" w:themeShade="80"/>
                <w:sz w:val="28"/>
                <w:szCs w:val="28"/>
              </w:rPr>
              <w:t>ADMISSIONS TO ZOE FELLOWSHIP BIBLE COLLEGE</w:t>
            </w:r>
          </w:p>
          <w:p w14:paraId="312F2621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  <w:p w14:paraId="78D69B2C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93975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g">
                  <w:drawing>
                    <wp:anchor distT="45720" distB="45720" distL="182880" distR="182880" simplePos="0" relativeHeight="251669504" behindDoc="0" locked="0" layoutInCell="1" allowOverlap="1" wp14:anchorId="44BA28C1" wp14:editId="35C3E25C">
                      <wp:simplePos x="0" y="0"/>
                      <wp:positionH relativeFrom="margin">
                        <wp:posOffset>-49530</wp:posOffset>
                      </wp:positionH>
                      <wp:positionV relativeFrom="margin">
                        <wp:posOffset>3286125</wp:posOffset>
                      </wp:positionV>
                      <wp:extent cx="6971665" cy="2286000"/>
                      <wp:effectExtent l="19050" t="19050" r="19685" b="19050"/>
                      <wp:wrapSquare wrapText="bothSides"/>
                      <wp:docPr id="463370683" name="Group 463370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71665" cy="2286000"/>
                                <a:chOff x="-1" y="0"/>
                                <a:chExt cx="3628195" cy="1875618"/>
                              </a:xfrm>
                            </wpg:grpSpPr>
                            <wps:wsp>
                              <wps:cNvPr id="2054401266" name="Rectangle 2054401266"/>
                              <wps:cNvSpPr/>
                              <wps:spPr>
                                <a:xfrm>
                                  <a:off x="1" y="0"/>
                                  <a:ext cx="3588539" cy="270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2C4"/>
                                </a:solidFill>
                                <a:ln w="31750" cap="flat" cmpd="sng" algn="ctr">
                                  <a:solidFill>
                                    <a:sysClr val="window" lastClr="FFFFFF">
                                      <a:lumMod val="65000"/>
                                      <a:alpha val="7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2C2C87" w14:textId="77777777" w:rsidR="00697393" w:rsidRDefault="00697393" w:rsidP="00697393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010928" name="Text Box 318010928"/>
                              <wps:cNvSpPr txBox="1"/>
                              <wps:spPr>
                                <a:xfrm>
                                  <a:off x="-1" y="252695"/>
                                  <a:ext cx="3628195" cy="1622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>
                                  <a:solidFill>
                                    <a:sysClr val="window" lastClr="FFFFFF">
                                      <a:lumMod val="65000"/>
                                      <a:alpha val="70000"/>
                                    </a:sysClr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5382A427" w14:textId="77777777" w:rsidR="00697393" w:rsidRDefault="00697393" w:rsidP="0069739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  <w:t>Learning Modules</w:t>
                                    </w:r>
                                  </w:p>
                                  <w:p w14:paraId="55E057EA" w14:textId="77777777" w:rsidR="00697393" w:rsidRPr="00993975" w:rsidRDefault="00697393" w:rsidP="0069739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A998D7E" w14:textId="77777777" w:rsidR="00697393" w:rsidRDefault="00697393" w:rsidP="00697393">
                                    <w:pPr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5876A3"/>
                                        <w:sz w:val="19"/>
                                        <w:szCs w:val="19"/>
                                      </w:rPr>
                                      <w:t>Thank you for your interest in ZFBC.  What learning module are you interested in:</w:t>
                                    </w:r>
                                  </w:p>
                                  <w:p w14:paraId="0FD5DA51" w14:textId="55720DA8" w:rsidR="00697393" w:rsidRDefault="00697393" w:rsidP="00697393">
                                    <w:pP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</w:pPr>
                                    <w:r w:rsidRPr="00993975">
                                      <w:rPr>
                                        <w:caps/>
                                        <w:noProof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drawing>
                                        <wp:inline distT="0" distB="0" distL="0" distR="0" wp14:anchorId="2704E35C" wp14:editId="0192FA32">
                                          <wp:extent cx="238125" cy="257175"/>
                                          <wp:effectExtent l="0" t="0" r="9525" b="9525"/>
                                          <wp:docPr id="1332802194" name="Picture 133280219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t xml:space="preserve">  </w:t>
                                    </w:r>
                                    <w:r w:rsidRPr="00A35D5B">
                                      <w:rPr>
                                        <w:caps/>
                                        <w:color w:val="276E8B" w:themeColor="accent1" w:themeShade="BF"/>
                                        <w:sz w:val="26"/>
                                        <w:szCs w:val="26"/>
                                      </w:rPr>
                                      <w:t>Online / correspondence / Distant Learning</w:t>
                                    </w:r>
                                  </w:p>
                                  <w:p w14:paraId="1A250A1A" w14:textId="455C6C11" w:rsidR="00697393" w:rsidRDefault="00697393" w:rsidP="00697393">
                                    <w:pP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</w:pPr>
                                    <w:r w:rsidRPr="00155EA4">
                                      <w:rPr>
                                        <w:caps/>
                                        <w:noProof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drawing>
                                        <wp:inline distT="0" distB="0" distL="0" distR="0" wp14:anchorId="7E95055C" wp14:editId="35FB9947">
                                          <wp:extent cx="238125" cy="257175"/>
                                          <wp:effectExtent l="0" t="0" r="9525" b="9525"/>
                                          <wp:docPr id="1457548838" name="Picture 145754883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t xml:space="preserve">  Online </w:t>
                                    </w:r>
                                    <w:r w:rsidR="00A35D5B"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t xml:space="preserve">Virtual </w:t>
                                    </w:r>
                                    <w: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t>Classes</w:t>
                                    </w:r>
                                    <w:r w:rsidR="00A35D5B"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t xml:space="preserve"> (Meeting Once a Week: 7 pm – 9 pm)</w:t>
                                    </w:r>
                                  </w:p>
                                  <w:p w14:paraId="1A015586" w14:textId="77777777" w:rsidR="00697393" w:rsidRDefault="00697393" w:rsidP="00697393">
                                    <w:pP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</w:pPr>
                                    <w:r w:rsidRPr="00155EA4">
                                      <w:rPr>
                                        <w:caps/>
                                        <w:noProof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drawing>
                                        <wp:inline distT="0" distB="0" distL="0" distR="0" wp14:anchorId="10340BBE" wp14:editId="37B32E6C">
                                          <wp:extent cx="238125" cy="257175"/>
                                          <wp:effectExtent l="0" t="0" r="9525" b="9525"/>
                                          <wp:docPr id="770850609" name="Picture 77085060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caps/>
                                        <w:color w:val="3494BA" w:themeColor="accent1"/>
                                        <w:sz w:val="26"/>
                                        <w:szCs w:val="26"/>
                                      </w:rPr>
                                      <w:t xml:space="preserve">  Online / In-person classes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A28C1" id="Group 463370683" o:spid="_x0000_s1036" style="position:absolute;margin-left:-3.9pt;margin-top:258.75pt;width:548.95pt;height:180pt;z-index:251669504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6281,18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">
                      <v:rect id="Rectangle 2054401266" o:spid="_x0000_s1037" style="position:absolute;width:35885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" fillcolor="#4472c4" strokecolor="#a6a6a6" strokeweight="2.5pt">
                        <v:stroke opacity="46003f"/>
                        <v:textbox>
                          <w:txbxContent>
                            <w:p w14:paraId="7C2C2C87" w14:textId="77777777" w:rsidR="00697393" w:rsidRDefault="00697393" w:rsidP="0069739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shape id="Text Box 318010928" o:spid="_x0000_s1038" type="#_x0000_t202" style="position:absolute;top:2526;width:36281;height:16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" filled="f" strokecolor="#a6a6a6" strokeweight="2.5pt">
                        <v:stroke opacity="46003f"/>
                        <v:textbox inset=",7.2pt,,0">
                          <w:txbxContent>
                            <w:p w14:paraId="5382A427" w14:textId="77777777" w:rsidR="00697393" w:rsidRDefault="00697393" w:rsidP="006973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  <w:t>Learning Modules</w:t>
                              </w:r>
                            </w:p>
                            <w:p w14:paraId="55E057EA" w14:textId="77777777" w:rsidR="00697393" w:rsidRPr="00993975" w:rsidRDefault="00697393" w:rsidP="006973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A998D7E" w14:textId="77777777" w:rsidR="00697393" w:rsidRDefault="00697393" w:rsidP="00697393">
                              <w:pPr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876A3"/>
                                  <w:sz w:val="19"/>
                                  <w:szCs w:val="19"/>
                                </w:rPr>
                                <w:t>Thank you for your interest in ZFBC.  What learning module are you interested in:</w:t>
                              </w:r>
                            </w:p>
                            <w:p w14:paraId="0FD5DA51" w14:textId="55720DA8" w:rsidR="00697393" w:rsidRDefault="00697393" w:rsidP="00697393">
                              <w:pP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</w:pPr>
                              <w:r w:rsidRPr="00993975">
                                <w:rPr>
                                  <w:caps/>
                                  <w:noProof/>
                                  <w:color w:val="3494BA" w:themeColor="accent1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2704E35C" wp14:editId="0192FA32">
                                    <wp:extent cx="238125" cy="257175"/>
                                    <wp:effectExtent l="0" t="0" r="9525" b="9525"/>
                                    <wp:docPr id="1332802194" name="Picture 13328021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A35D5B">
                                <w:rPr>
                                  <w:caps/>
                                  <w:color w:val="276E8B" w:themeColor="accent1" w:themeShade="BF"/>
                                  <w:sz w:val="26"/>
                                  <w:szCs w:val="26"/>
                                </w:rPr>
                                <w:t>Online / correspondence / Distant Learning</w:t>
                              </w:r>
                            </w:p>
                            <w:p w14:paraId="1A250A1A" w14:textId="455C6C11" w:rsidR="00697393" w:rsidRDefault="00697393" w:rsidP="00697393">
                              <w:pP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</w:pPr>
                              <w:r w:rsidRPr="00155EA4">
                                <w:rPr>
                                  <w:caps/>
                                  <w:noProof/>
                                  <w:color w:val="3494BA" w:themeColor="accent1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7E95055C" wp14:editId="35FB9947">
                                    <wp:extent cx="238125" cy="257175"/>
                                    <wp:effectExtent l="0" t="0" r="9525" b="9525"/>
                                    <wp:docPr id="1457548838" name="Picture 14575488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  <w:t xml:space="preserve">  Online </w:t>
                              </w:r>
                              <w:r w:rsidR="00A35D5B"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  <w:t xml:space="preserve">Virtual </w:t>
                              </w:r>
                              <w: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  <w:t>Classes</w:t>
                              </w:r>
                              <w:r w:rsidR="00A35D5B"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  <w:t xml:space="preserve"> (Meeting Once a Week: 7 pm – 9 pm)</w:t>
                              </w:r>
                            </w:p>
                            <w:p w14:paraId="1A015586" w14:textId="77777777" w:rsidR="00697393" w:rsidRDefault="00697393" w:rsidP="00697393">
                              <w:pP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</w:pPr>
                              <w:r w:rsidRPr="00155EA4">
                                <w:rPr>
                                  <w:caps/>
                                  <w:noProof/>
                                  <w:color w:val="3494BA" w:themeColor="accent1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10340BBE" wp14:editId="37B32E6C">
                                    <wp:extent cx="238125" cy="257175"/>
                                    <wp:effectExtent l="0" t="0" r="9525" b="9525"/>
                                    <wp:docPr id="770850609" name="Picture 77085060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aps/>
                                  <w:color w:val="3494BA" w:themeColor="accent1"/>
                                  <w:sz w:val="26"/>
                                  <w:szCs w:val="26"/>
                                </w:rPr>
                                <w:t xml:space="preserve">  Online / In-person classes</w:t>
                              </w: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14:paraId="5C0BE95C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38E532" wp14:editId="203A136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2730500</wp:posOffset>
                      </wp:positionV>
                      <wp:extent cx="7019925" cy="3152775"/>
                      <wp:effectExtent l="19050" t="19050" r="28575" b="28575"/>
                      <wp:wrapNone/>
                      <wp:docPr id="486333001" name="Rectangle 486333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9925" cy="31527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FA0FF" id="Rectangle 486333001" o:spid="_x0000_s1026" style="position:absolute;margin-left:0;margin-top:215pt;width:552.75pt;height:248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" filled="f" strokecolor="#bfbfbf [2412]" strokeweight="3pt">
                      <w10:wrap anchorx="margin"/>
                    </v:rect>
                  </w:pict>
                </mc:Fallback>
              </mc:AlternateContent>
            </w:r>
          </w:p>
          <w:p w14:paraId="50044A5C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>Basic Information</w:t>
            </w:r>
          </w:p>
          <w:p w14:paraId="4FA58064" w14:textId="77777777" w:rsidR="00697393" w:rsidRPr="00855984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 Legal First Name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Middle Name</w:t>
            </w:r>
          </w:p>
          <w:p w14:paraId="1B3B556C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ECCF40A" wp14:editId="27BAFB00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16510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8BA20" w14:textId="6D45AB6D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CF40A" id="_x0000_s1039" type="#_x0000_t202" style="position:absolute;margin-left:253.5pt;margin-top:1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xO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">
                      <v:textbox style="mso-fit-shape-to-text:t">
                        <w:txbxContent>
                          <w:p w14:paraId="7008BA20" w14:textId="6D45AB6D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B3C00E5" wp14:editId="57FB3F7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11430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2632874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94D02" w14:textId="1A561F20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3C00E5" id="_x0000_s1040" type="#_x0000_t202" style="position:absolute;margin-left:15pt;margin-top: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c+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">
                      <v:textbox style="mso-fit-shape-to-text:t">
                        <w:txbxContent>
                          <w:p w14:paraId="41C94D02" w14:textId="1A561F20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48C296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  <w:p w14:paraId="585DD0BA" w14:textId="77777777" w:rsidR="00697393" w:rsidRPr="00855984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>Legal Last Name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Preferred Name</w:t>
            </w:r>
          </w:p>
          <w:p w14:paraId="221D606A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CBF6045" wp14:editId="34DD2A4F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21590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16BDC" w14:textId="12ECFEBF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BF6045" id="_x0000_s1041" type="#_x0000_t202" style="position:absolute;margin-left:253.5pt;margin-top:1.7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">
                      <v:textbox style="mso-fit-shape-to-text:t">
                        <w:txbxContent>
                          <w:p w14:paraId="1AC16BDC" w14:textId="12ECFEBF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3ACDA1D" wp14:editId="393853F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26035</wp:posOffset>
                      </wp:positionV>
                      <wp:extent cx="2360930" cy="1404620"/>
                      <wp:effectExtent l="0" t="0" r="19050" b="13970"/>
                      <wp:wrapSquare wrapText="bothSides"/>
                      <wp:docPr id="18627244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296E8" w14:textId="2F093557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ACDA1D" id="_x0000_s1042" type="#_x0000_t202" style="position:absolute;margin-left:16.5pt;margin-top:2.0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0c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">
                      <v:textbox style="mso-fit-shape-to-text:t">
                        <w:txbxContent>
                          <w:p w14:paraId="657296E8" w14:textId="2F093557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088B1D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  <w:p w14:paraId="4ECDB1C0" w14:textId="77777777" w:rsidR="00697393" w:rsidRPr="00855984" w:rsidRDefault="00697393" w:rsidP="00697393">
            <w:pPr>
              <w:rPr>
                <w:b/>
                <w:bCs/>
                <w:color w:val="808080" w:themeColor="background1" w:themeShade="80"/>
                <w:sz w:val="20"/>
                <w:vertAlign w:val="subscript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Date of </w:t>
            </w:r>
            <w:proofErr w:type="gramStart"/>
            <w:r>
              <w:rPr>
                <w:b/>
                <w:bCs/>
                <w:color w:val="808080" w:themeColor="background1" w:themeShade="80"/>
                <w:sz w:val="20"/>
              </w:rPr>
              <w:t xml:space="preserve">Birth </w:t>
            </w:r>
            <w:r>
              <w:rPr>
                <w:b/>
                <w:bCs/>
                <w:color w:val="808080" w:themeColor="background1" w:themeShade="80"/>
                <w:sz w:val="20"/>
                <w:vertAlign w:val="subscript"/>
              </w:rPr>
              <w:t xml:space="preserve"> Month</w:t>
            </w:r>
            <w:proofErr w:type="gramEnd"/>
            <w:r>
              <w:rPr>
                <w:b/>
                <w:bCs/>
                <w:color w:val="808080" w:themeColor="background1" w:themeShade="80"/>
                <w:sz w:val="20"/>
                <w:vertAlign w:val="subscript"/>
              </w:rPr>
              <w:t xml:space="preserve"> / Day / Year</w:t>
            </w:r>
            <w:r>
              <w:rPr>
                <w:b/>
                <w:bCs/>
                <w:color w:val="808080" w:themeColor="background1" w:themeShade="80"/>
                <w:sz w:val="20"/>
                <w:vertAlign w:val="subscript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  <w:vertAlign w:val="subscript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  <w:vertAlign w:val="subscript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  <w:vertAlign w:val="subscript"/>
              </w:rPr>
              <w:tab/>
              <w:t>Gender</w:t>
            </w:r>
          </w:p>
          <w:p w14:paraId="4428E0E6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0FA04DF" wp14:editId="5299A631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8890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AB8B8" w14:textId="71F8DC51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FA04DF" id="_x0000_s1043" type="#_x0000_t202" style="position:absolute;margin-left:254.25pt;margin-top:.7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">
                      <v:textbox style="mso-fit-shape-to-text:t">
                        <w:txbxContent>
                          <w:p w14:paraId="376AB8B8" w14:textId="71F8DC51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B899511" wp14:editId="1828A34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8890</wp:posOffset>
                      </wp:positionV>
                      <wp:extent cx="2360930" cy="1404620"/>
                      <wp:effectExtent l="0" t="0" r="19050" b="1397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6A019" w14:textId="28F59F9C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899511" id="_x0000_s1044" type="#_x0000_t202" style="position:absolute;margin-left:18.75pt;margin-top:.7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ErFgIAACgEAAAOAAAAZHJzL2Uyb0RvYy54bWysk99v2yAQx98n7X9AvC923CRr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">
                      <v:textbox style="mso-fit-shape-to-text:t">
                        <w:txbxContent>
                          <w:p w14:paraId="0AA6A019" w14:textId="28F59F9C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F48C2B3" w14:textId="0483C581" w:rsidR="00697393" w:rsidRDefault="00070141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0C255E" wp14:editId="70D9CAA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190500</wp:posOffset>
                      </wp:positionV>
                      <wp:extent cx="7010400" cy="8810625"/>
                      <wp:effectExtent l="19050" t="19050" r="19050" b="28575"/>
                      <wp:wrapNone/>
                      <wp:docPr id="224557482" name="Rectangle 224557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0" cy="881062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59997" id="Rectangle 224557482" o:spid="_x0000_s1026" style="position:absolute;margin-left:-.15pt;margin-top:15pt;width:552pt;height:6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" filled="f" strokecolor="#bfbfbf" strokeweight="3pt">
                      <w10:wrap anchorx="margin"/>
                    </v:rect>
                  </w:pict>
                </mc:Fallback>
              </mc:AlternateContent>
            </w:r>
          </w:p>
          <w:p w14:paraId="5562437D" w14:textId="7040E450" w:rsidR="00697393" w:rsidRPr="000D63DC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>Email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Phone Number</w:t>
            </w:r>
          </w:p>
          <w:p w14:paraId="35C3F2FE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C211B1F" wp14:editId="2D1A4F27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17145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DB784" w14:textId="0561123F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211B1F" id="_x0000_s1045" type="#_x0000_t202" style="position:absolute;margin-left:252.75pt;margin-top:1.3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/dFgIAACg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">
                      <v:textbox style="mso-fit-shape-to-text:t">
                        <w:txbxContent>
                          <w:p w14:paraId="238DB784" w14:textId="0561123F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55B4B4E" wp14:editId="7A64DBC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15240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ACC7" w14:textId="7328F58D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5B4B4E" id="_x0000_s1046" type="#_x0000_t202" style="position:absolute;margin-left:15pt;margin-top:1.2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Vz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">
                      <v:textbox style="mso-fit-shape-to-text:t">
                        <w:txbxContent>
                          <w:p w14:paraId="6100ACC7" w14:textId="7328F58D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94DD949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  <w:p w14:paraId="7A958548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>Marital Status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Are you an U.S. citizen?</w:t>
            </w:r>
          </w:p>
          <w:p w14:paraId="55270B19" w14:textId="77777777" w:rsidR="00697393" w:rsidRDefault="00697393" w:rsidP="00697393">
            <w:pPr>
              <w:ind w:firstLine="720"/>
              <w:rPr>
                <w:b/>
                <w:bCs/>
                <w:color w:val="808080" w:themeColor="background1" w:themeShade="80"/>
                <w:sz w:val="20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A4F74F3" wp14:editId="25464F3E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9525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B3E4B" w14:textId="0A6F94F2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4F74F3" id="_x0000_s1047" type="#_x0000_t202" style="position:absolute;left:0;text-align:left;margin-left:253.5pt;margin-top:.7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uF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">
                      <v:textbox style="mso-fit-shape-to-text:t">
                        <w:txbxContent>
                          <w:p w14:paraId="501B3E4B" w14:textId="0A6F94F2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55AC382" wp14:editId="560B1EB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6A51D" w14:textId="78059D47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5AC382" id="_x0000_s1048" type="#_x0000_t202" style="position:absolute;left:0;text-align:left;margin-left:17.25pt;margin-top:.5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lE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">
                      <v:textbox style="mso-fit-shape-to-text:t">
                        <w:txbxContent>
                          <w:p w14:paraId="4A86A51D" w14:textId="78059D47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E1A64E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</w:p>
          <w:p w14:paraId="4CB5F193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Do you currently reside in the United States?</w:t>
            </w:r>
          </w:p>
          <w:p w14:paraId="7B017C2D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3A6B0DF" wp14:editId="2CDC12AF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9525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43F78" w14:textId="75B1CDF8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A6B0DF" id="_x0000_s1049" type="#_x0000_t202" style="position:absolute;margin-left:255pt;margin-top:.7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eyFgIAACg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">
                      <v:textbox style="mso-fit-shape-to-text:t">
                        <w:txbxContent>
                          <w:p w14:paraId="02943F78" w14:textId="75B1CDF8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305BA25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</w:p>
          <w:p w14:paraId="0DC2D138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ADDRESS INFORMATION</w:t>
            </w:r>
          </w:p>
          <w:p w14:paraId="05E11888" w14:textId="77777777" w:rsidR="00697393" w:rsidRDefault="00697393" w:rsidP="00697393">
            <w:pPr>
              <w:tabs>
                <w:tab w:val="left" w:pos="2190"/>
              </w:tabs>
              <w:rPr>
                <w:b/>
                <w:bCs/>
                <w:color w:val="808080" w:themeColor="background1" w:themeShade="80"/>
                <w:sz w:val="20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1C59BD8" wp14:editId="64F85FE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6350</wp:posOffset>
                      </wp:positionV>
                      <wp:extent cx="3848100" cy="1404620"/>
                      <wp:effectExtent l="0" t="0" r="19050" b="1397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5AD40" w14:textId="41379CED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C59BD8" id="_x0000_s1050" type="#_x0000_t202" style="position:absolute;margin-left:17.25pt;margin-top:.5pt;width:30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">
                      <v:textbox style="mso-fit-shape-to-text:t">
                        <w:txbxContent>
                          <w:p w14:paraId="7A65AD40" w14:textId="41379CED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</w:p>
          <w:p w14:paraId="2776D2F4" w14:textId="77777777" w:rsidR="00697393" w:rsidRPr="000D63DC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</w:p>
          <w:p w14:paraId="1487A14D" w14:textId="77777777" w:rsidR="00697393" w:rsidRPr="002A26BE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 w:rsidRPr="00155EA4">
              <w:rPr>
                <w:b/>
                <w:bCs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783B766" wp14:editId="031F8A6B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11430</wp:posOffset>
                      </wp:positionV>
                      <wp:extent cx="1095375" cy="1404620"/>
                      <wp:effectExtent l="0" t="0" r="28575" b="1397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A11BA" w14:textId="526B7694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83B766" id="_x0000_s1051" type="#_x0000_t202" style="position:absolute;margin-left:384pt;margin-top:.9pt;width:86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">
                      <v:textbox style="mso-fit-shape-to-text:t">
                        <w:txbxContent>
                          <w:p w14:paraId="06AA11BA" w14:textId="526B7694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26BE">
              <w:rPr>
                <w:b/>
                <w:bCs/>
                <w:noProof/>
                <w:color w:val="808080" w:themeColor="background1" w:themeShade="8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C0DCD7C" wp14:editId="68910B1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11430</wp:posOffset>
                      </wp:positionV>
                      <wp:extent cx="3857625" cy="1404620"/>
                      <wp:effectExtent l="0" t="0" r="28575" b="1397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9BE6B" w14:textId="0D8C176D" w:rsidR="00697393" w:rsidRDefault="00697393" w:rsidP="0069739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0DCD7C" id="_x0000_s1052" type="#_x0000_t202" style="position:absolute;margin-left:17.25pt;margin-top:.9pt;width:303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">
                      <v:textbox style="mso-fit-shape-to-text:t">
                        <w:txbxContent>
                          <w:p w14:paraId="77A9BE6B" w14:textId="0D8C176D" w:rsidR="00697393" w:rsidRDefault="00697393" w:rsidP="006973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26BE">
              <w:rPr>
                <w:b/>
                <w:bCs/>
                <w:color w:val="808080" w:themeColor="background1" w:themeShade="80"/>
                <w:sz w:val="20"/>
              </w:rPr>
              <w:t>Zip Code</w:t>
            </w:r>
          </w:p>
          <w:p w14:paraId="3243C577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  <w:p w14:paraId="6CFB2C70" w14:textId="77777777" w:rsidR="00697393" w:rsidRPr="00C84BA1" w:rsidRDefault="00697393" w:rsidP="00697393">
            <w:pPr>
              <w:rPr>
                <w:rFonts w:ascii="Arial Black" w:hAnsi="Arial Black"/>
                <w:b/>
                <w:bCs/>
                <w:color w:val="808080" w:themeColor="background1" w:themeShade="80"/>
                <w:sz w:val="20"/>
              </w:rPr>
            </w:pPr>
            <w:r w:rsidRPr="00C84BA1">
              <w:rPr>
                <w:rFonts w:ascii="Arial Black" w:hAnsi="Arial Black"/>
                <w:b/>
                <w:bCs/>
                <w:color w:val="808080" w:themeColor="background1" w:themeShade="80"/>
                <w:sz w:val="28"/>
                <w:szCs w:val="28"/>
              </w:rPr>
              <w:t xml:space="preserve">   </w:t>
            </w:r>
            <w:r>
              <w:rPr>
                <w:rFonts w:ascii="Arial Black" w:hAnsi="Arial Black"/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C84BA1">
              <w:rPr>
                <w:rFonts w:ascii="Arial Black" w:hAnsi="Arial Black"/>
                <w:b/>
                <w:bCs/>
                <w:color w:val="3494BA" w:themeColor="accent1"/>
                <w:sz w:val="20"/>
              </w:rPr>
              <w:t>Please attach a photo of yourself to this application</w:t>
            </w:r>
          </w:p>
          <w:p w14:paraId="7AE4A617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>Which year program are you interested in?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What level of education have you completed?</w:t>
            </w:r>
          </w:p>
          <w:p w14:paraId="30C4C5A7" w14:textId="1EBE4878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 w:rsidR="00070141">
              <w:rPr>
                <w:b/>
                <w:bCs/>
                <w:color w:val="808080" w:themeColor="background1" w:themeShade="80"/>
                <w:sz w:val="20"/>
              </w:rPr>
              <w:t xml:space="preserve">             </w:t>
            </w:r>
            <w:r w:rsidRPr="00993975">
              <w:rPr>
                <w:caps/>
                <w:noProof/>
                <w:color w:val="3494BA" w:themeColor="accent1"/>
                <w:sz w:val="26"/>
                <w:szCs w:val="26"/>
              </w:rPr>
              <w:drawing>
                <wp:inline distT="0" distB="0" distL="0" distR="0" wp14:anchorId="1F63DB5C" wp14:editId="54E31603">
                  <wp:extent cx="185208" cy="200025"/>
                  <wp:effectExtent l="0" t="0" r="571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Undergraduate</w:t>
            </w:r>
          </w:p>
          <w:p w14:paraId="07DF76E8" w14:textId="01946E25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</w:t>
            </w:r>
            <w:r w:rsidRPr="00993975">
              <w:rPr>
                <w:caps/>
                <w:noProof/>
                <w:color w:val="3494BA" w:themeColor="accent1"/>
                <w:sz w:val="26"/>
                <w:szCs w:val="26"/>
              </w:rPr>
              <w:drawing>
                <wp:inline distT="0" distB="0" distL="0" distR="0" wp14:anchorId="26D056C5" wp14:editId="219D89B4">
                  <wp:extent cx="185208" cy="200025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Associates (First Year)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 xml:space="preserve">             </w:t>
            </w:r>
            <w:r w:rsidRPr="00993975">
              <w:rPr>
                <w:caps/>
                <w:noProof/>
                <w:color w:val="3494BA" w:themeColor="accent1"/>
                <w:sz w:val="26"/>
                <w:szCs w:val="26"/>
              </w:rPr>
              <w:drawing>
                <wp:inline distT="0" distB="0" distL="0" distR="0" wp14:anchorId="33B87278" wp14:editId="460C2249">
                  <wp:extent cx="185208" cy="200025"/>
                  <wp:effectExtent l="0" t="0" r="571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Associates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</w:p>
          <w:p w14:paraId="22E15097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</w:t>
            </w:r>
            <w:r w:rsidRPr="00993975">
              <w:rPr>
                <w:caps/>
                <w:noProof/>
                <w:color w:val="3494BA" w:themeColor="accent1"/>
                <w:sz w:val="26"/>
                <w:szCs w:val="26"/>
              </w:rPr>
              <w:drawing>
                <wp:inline distT="0" distB="0" distL="0" distR="0" wp14:anchorId="5A8C294D" wp14:editId="4E19668F">
                  <wp:extent cx="185208" cy="200025"/>
                  <wp:effectExtent l="0" t="0" r="571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Bachelor’s (Second Year)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 w:rsidRPr="00993975">
              <w:rPr>
                <w:caps/>
                <w:noProof/>
                <w:color w:val="3494BA" w:themeColor="accent1"/>
                <w:sz w:val="26"/>
                <w:szCs w:val="26"/>
              </w:rPr>
              <w:drawing>
                <wp:inline distT="0" distB="0" distL="0" distR="0" wp14:anchorId="3F8051E4" wp14:editId="38D27EC8">
                  <wp:extent cx="185208" cy="200025"/>
                  <wp:effectExtent l="0" t="0" r="571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Bachelor’s Degree or higher</w:t>
            </w:r>
          </w:p>
          <w:p w14:paraId="38DD6E13" w14:textId="6D915EF2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</w:t>
            </w:r>
            <w:r w:rsidRPr="00993975">
              <w:rPr>
                <w:caps/>
                <w:noProof/>
                <w:color w:val="3494BA" w:themeColor="accent1"/>
                <w:sz w:val="26"/>
                <w:szCs w:val="26"/>
              </w:rPr>
              <w:drawing>
                <wp:inline distT="0" distB="0" distL="0" distR="0" wp14:anchorId="7E568828" wp14:editId="58B26E00">
                  <wp:extent cx="185208" cy="200025"/>
                  <wp:effectExtent l="0" t="0" r="571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Master’s (Third Year)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Explain: _________________________</w:t>
            </w:r>
          </w:p>
          <w:p w14:paraId="21D491BE" w14:textId="7CF466E5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</w:t>
            </w:r>
            <w:r w:rsidRPr="008F438D">
              <w:rPr>
                <w:b/>
                <w:bCs/>
                <w:caps/>
                <w:noProof/>
                <w:color w:val="3494BA" w:themeColor="accent1"/>
                <w:sz w:val="26"/>
                <w:szCs w:val="26"/>
                <w:u w:val="single"/>
              </w:rPr>
              <w:drawing>
                <wp:inline distT="0" distB="0" distL="0" distR="0" wp14:anchorId="5032DF6C" wp14:editId="4AB221E1">
                  <wp:extent cx="185208" cy="200025"/>
                  <wp:effectExtent l="0" t="0" r="571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" cy="20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38D">
              <w:rPr>
                <w:b/>
                <w:bCs/>
                <w:color w:val="808080" w:themeColor="background1" w:themeShade="80"/>
                <w:sz w:val="20"/>
                <w:u w:val="single"/>
              </w:rPr>
              <w:t xml:space="preserve">    Doctorate’s (Fourth Year)</w:t>
            </w:r>
            <w:r w:rsidRPr="008F438D">
              <w:rPr>
                <w:b/>
                <w:bCs/>
                <w:color w:val="808080" w:themeColor="background1" w:themeShade="80"/>
                <w:sz w:val="20"/>
                <w:u w:val="single"/>
              </w:rPr>
              <w:tab/>
            </w:r>
            <w:r w:rsidRPr="008F438D">
              <w:rPr>
                <w:b/>
                <w:bCs/>
                <w:color w:val="808080" w:themeColor="background1" w:themeShade="80"/>
                <w:sz w:val="20"/>
                <w:u w:val="single"/>
              </w:rPr>
              <w:tab/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  <w:t>_____________________________________________</w:t>
            </w:r>
          </w:p>
          <w:p w14:paraId="72E7DA65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CA80F1" wp14:editId="517C273C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64771</wp:posOffset>
                      </wp:positionV>
                      <wp:extent cx="6315075" cy="0"/>
                      <wp:effectExtent l="0" t="0" r="0" b="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43624" id="Straight Connector 3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5.1pt" to="512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" strokecolor="#3494ba [3204]" strokeweight=".5pt">
                      <v:stroke joinstyle="miter"/>
                    </v:line>
                  </w:pict>
                </mc:Fallback>
              </mc:AlternateContent>
            </w:r>
          </w:p>
          <w:p w14:paraId="43B2539F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Staff Use Only:</w:t>
            </w:r>
          </w:p>
          <w:p w14:paraId="2B3EC937" w14:textId="21C0E45B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Information Verified by:  _____________________</w:t>
            </w:r>
            <w:r>
              <w:rPr>
                <w:b/>
                <w:bCs/>
                <w:color w:val="808080" w:themeColor="background1" w:themeShade="80"/>
                <w:sz w:val="20"/>
              </w:rPr>
              <w:tab/>
            </w:r>
            <w:r w:rsidR="00070141">
              <w:rPr>
                <w:b/>
                <w:bCs/>
                <w:color w:val="808080" w:themeColor="background1" w:themeShade="80"/>
                <w:sz w:val="20"/>
              </w:rPr>
              <w:t xml:space="preserve">         </w:t>
            </w:r>
            <w:r>
              <w:rPr>
                <w:b/>
                <w:bCs/>
                <w:color w:val="808080" w:themeColor="background1" w:themeShade="80"/>
                <w:sz w:val="20"/>
              </w:rPr>
              <w:t>Application Status: _________________________</w:t>
            </w:r>
          </w:p>
          <w:p w14:paraId="22B9FD47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</w:p>
          <w:p w14:paraId="54364C68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Placement: _________________________________                                                                                              </w:t>
            </w:r>
          </w:p>
          <w:p w14:paraId="421E13CA" w14:textId="77777777" w:rsidR="00697393" w:rsidRDefault="00697393" w:rsidP="00697393">
            <w:pPr>
              <w:rPr>
                <w:b/>
                <w:bCs/>
                <w:color w:val="808080" w:themeColor="background1" w:themeShade="80"/>
                <w:sz w:val="20"/>
              </w:rPr>
            </w:pPr>
          </w:p>
          <w:p w14:paraId="5F604D5F" w14:textId="00054AC2" w:rsidR="00713F81" w:rsidRPr="00070141" w:rsidRDefault="00697393" w:rsidP="00070141">
            <w:pPr>
              <w:rPr>
                <w:b/>
                <w:bCs/>
                <w:color w:val="808080" w:themeColor="background1" w:themeShade="80"/>
                <w:sz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</w:rPr>
              <w:t xml:space="preserve">      Approved By:  _______________________________   </w:t>
            </w:r>
            <w:r w:rsidR="00070141">
              <w:rPr>
                <w:b/>
                <w:bCs/>
                <w:color w:val="808080" w:themeColor="background1" w:themeShade="80"/>
                <w:sz w:val="20"/>
              </w:rPr>
              <w:t xml:space="preserve"> </w:t>
            </w:r>
            <w:r>
              <w:rPr>
                <w:b/>
                <w:bCs/>
                <w:color w:val="808080" w:themeColor="background1" w:themeShade="80"/>
                <w:sz w:val="20"/>
              </w:rPr>
              <w:t xml:space="preserve">  Student ID #:  ______________________________</w:t>
            </w:r>
          </w:p>
        </w:tc>
        <w:tc>
          <w:tcPr>
            <w:tcW w:w="232" w:type="dxa"/>
            <w:gridSpan w:val="2"/>
          </w:tcPr>
          <w:p w14:paraId="0A54C7CA" w14:textId="77777777" w:rsidR="00713F81" w:rsidRDefault="00713F81" w:rsidP="17972035"/>
        </w:tc>
      </w:tr>
      <w:tr w:rsidR="00713F81" w14:paraId="092D73E6" w14:textId="77777777" w:rsidTr="00070141">
        <w:trPr>
          <w:gridAfter w:val="2"/>
          <w:wAfter w:w="277" w:type="dxa"/>
          <w:trHeight w:val="619"/>
          <w:jc w:val="center"/>
        </w:trPr>
        <w:tc>
          <w:tcPr>
            <w:tcW w:w="11062" w:type="dxa"/>
            <w:gridSpan w:val="4"/>
          </w:tcPr>
          <w:p w14:paraId="0A0BFE75" w14:textId="77777777" w:rsidR="00713F81" w:rsidRPr="00A35D5B" w:rsidRDefault="00713F81" w:rsidP="00D05519">
            <w:pPr>
              <w:pStyle w:val="Quotecentred"/>
              <w:rPr>
                <w:sz w:val="16"/>
                <w:szCs w:val="16"/>
              </w:rPr>
            </w:pPr>
          </w:p>
        </w:tc>
      </w:tr>
      <w:tr w:rsidR="00B21F48" w14:paraId="4E22AADB" w14:textId="77777777" w:rsidTr="00070141">
        <w:trPr>
          <w:trHeight w:val="2944"/>
          <w:jc w:val="center"/>
        </w:trPr>
        <w:tc>
          <w:tcPr>
            <w:tcW w:w="5269" w:type="dxa"/>
          </w:tcPr>
          <w:p w14:paraId="30727BF7" w14:textId="42258ECC" w:rsidR="00B21F48" w:rsidRDefault="007D4B05" w:rsidP="00070141">
            <w:pPr>
              <w:pStyle w:val="NormalonDarkBackground"/>
            </w:pPr>
            <w:r w:rsidRPr="00747C19">
              <mc:AlternateContent>
                <mc:Choice Requires="wpg">
                  <w:drawing>
                    <wp:anchor distT="0" distB="0" distL="114300" distR="114300" simplePos="0" relativeHeight="251663360" behindDoc="1" locked="1" layoutInCell="1" allowOverlap="1" wp14:anchorId="427E2AB4" wp14:editId="2A416073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-847725</wp:posOffset>
                      </wp:positionV>
                      <wp:extent cx="7837805" cy="10149840"/>
                      <wp:effectExtent l="0" t="0" r="0" b="0"/>
                      <wp:wrapNone/>
                      <wp:docPr id="16" name="Group 16" descr="Background shapes for second pag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7805" cy="10149840"/>
                                <a:chOff x="0" y="0"/>
                                <a:chExt cx="7838414" cy="10149907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838414" cy="101499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Freeform: Shape 10">
                                <a:extLst>
                                  <a:ext uri="{FF2B5EF4-FFF2-40B4-BE49-F238E27FC236}">
                                    <a16:creationId xmlns:a16="http://schemas.microsoft.com/office/drawing/2014/main" id="{49413F7B-138F-46D8-A3A2-BA1AFAEB77D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238500" y="0"/>
                                  <a:ext cx="4597190" cy="7928806"/>
                                </a:xfrm>
                                <a:custGeom>
                                  <a:avLst/>
                                  <a:gdLst>
                                    <a:gd name="connsiteX0" fmla="*/ 0 w 4597190"/>
                                    <a:gd name="connsiteY0" fmla="*/ 0 h 7928806"/>
                                    <a:gd name="connsiteX1" fmla="*/ 4597190 w 4597190"/>
                                    <a:gd name="connsiteY1" fmla="*/ 0 h 7928806"/>
                                    <a:gd name="connsiteX2" fmla="*/ 4597181 w 4597190"/>
                                    <a:gd name="connsiteY2" fmla="*/ 47674 h 7928806"/>
                                    <a:gd name="connsiteX3" fmla="*/ 4595599 w 4597190"/>
                                    <a:gd name="connsiteY3" fmla="*/ 7928806 h 7928806"/>
                                    <a:gd name="connsiteX4" fmla="*/ 29111 w 4597190"/>
                                    <a:gd name="connsiteY4" fmla="*/ 111082 h 79288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597190" h="7928806">
                                      <a:moveTo>
                                        <a:pt x="0" y="0"/>
                                      </a:moveTo>
                                      <a:lnTo>
                                        <a:pt x="4597190" y="0"/>
                                      </a:lnTo>
                                      <a:lnTo>
                                        <a:pt x="4597181" y="47674"/>
                                      </a:lnTo>
                                      <a:cubicBezTo>
                                        <a:pt x="4596768" y="2105582"/>
                                        <a:pt x="4596250" y="4688056"/>
                                        <a:pt x="4595599" y="7928806"/>
                                      </a:cubicBezTo>
                                      <a:cubicBezTo>
                                        <a:pt x="2034305" y="5252245"/>
                                        <a:pt x="690196" y="2530575"/>
                                        <a:pt x="29111" y="11108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reeform: Shape 8">
                                <a:extLst>
                                  <a:ext uri="{FF2B5EF4-FFF2-40B4-BE49-F238E27FC236}">
                                    <a16:creationId xmlns:a16="http://schemas.microsoft.com/office/drawing/2014/main" id="{1687DD37-4640-443D-BA33-8AB9DBDA4EC3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619500" y="0"/>
                                  <a:ext cx="4216548" cy="6747235"/>
                                </a:xfrm>
                                <a:custGeom>
                                  <a:avLst/>
                                  <a:gdLst>
                                    <a:gd name="connsiteX0" fmla="*/ 0 w 4216548"/>
                                    <a:gd name="connsiteY0" fmla="*/ 0 h 6747235"/>
                                    <a:gd name="connsiteX1" fmla="*/ 4216548 w 4216548"/>
                                    <a:gd name="connsiteY1" fmla="*/ 0 h 6747235"/>
                                    <a:gd name="connsiteX2" fmla="*/ 4215281 w 4216548"/>
                                    <a:gd name="connsiteY2" fmla="*/ 6747235 h 6747235"/>
                                    <a:gd name="connsiteX3" fmla="*/ 82067 w 4216548"/>
                                    <a:gd name="connsiteY3" fmla="*/ 228956 h 67472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4216548" h="6747235">
                                      <a:moveTo>
                                        <a:pt x="0" y="0"/>
                                      </a:moveTo>
                                      <a:lnTo>
                                        <a:pt x="4216548" y="0"/>
                                      </a:lnTo>
                                      <a:lnTo>
                                        <a:pt x="4215281" y="6747235"/>
                                      </a:lnTo>
                                      <a:cubicBezTo>
                                        <a:pt x="4215281" y="6747235"/>
                                        <a:pt x="1639714" y="4328153"/>
                                        <a:pt x="82067" y="22895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>
                                <a:extLst>
                                  <a:ext uri="{FF2B5EF4-FFF2-40B4-BE49-F238E27FC236}">
                                    <a16:creationId xmlns:a16="http://schemas.microsoft.com/office/drawing/2014/main" id="{57B2C778-EEEB-40DF-8684-ABA4DEBE5B07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62950"/>
                                  <a:ext cx="7835186" cy="1052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page">
                        <wp14:pctHeight>100000</wp14:pctHeight>
                      </wp14:sizeRelV>
                    </wp:anchor>
                  </w:drawing>
                </mc:Choice>
                <mc:Fallback>
                  <w:pict>
                    <v:group w14:anchorId="0B590119" id="Group 16" o:spid="_x0000_s1026" alt="Background shapes for second page" style="position:absolute;margin-left:-25.35pt;margin-top:-66.75pt;width:617.15pt;height:799.2pt;z-index:-251653120;mso-width-percent:1000;mso-height-percent:1000;mso-width-percent:1000;mso-height-percent:1000" coordsize="78384,10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">
                      <v:rect id="Rectangle 15" o:spid="_x0000_s1027" style="position:absolute;width:78384;height:10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" fillcolor="#3494ba [3204]" stroked="f"/>
                      <v:shape id="Freeform: Shape 10" o:spid="_x0000_s1028" style="position:absolute;left:32385;width:45971;height:79288;visibility:visible;mso-wrap-style:square;v-text-anchor:top" coordsize="4597190,792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" path="m,l4597190,r-9,47674c4596768,2105582,4596250,4688056,4595599,7928806,2034305,5252245,690196,2530575,29111,111082l,xe" fillcolor="#58b6c0 [3205]" stroked="f">
                        <v:path arrowok="t" o:connecttype="custom" o:connectlocs="0,0;4597190,0;4597181,47674;4595599,7928806;29111,111082" o:connectangles="0,0,0,0,0"/>
                      </v:shape>
                      <v:shape id="Freeform: Shape 8" o:spid="_x0000_s1029" style="position:absolute;left:36195;width:42165;height:67472;visibility:visible;mso-wrap-style:square;v-text-anchor:top" coordsize="4216548,674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" path="m,l4216548,r-1267,6747235c4215281,6747235,1639714,4328153,82067,228956l,xe" fillcolor="#75bda7 [3206]" stroked="f">
                        <v:path arrowok="t" o:connecttype="custom" o:connectlocs="0,0;4216548,0;4215281,6747235;82067,228956" o:connectangles="0,0,0,0"/>
                      </v:shape>
                      <v:rect id="Rectangle 8" o:spid="_x0000_s1030" style="position:absolute;top:83629;width:78351;height:10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" fillcolor="#58b6c0 [3205]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9" w:type="dxa"/>
          </w:tcPr>
          <w:p w14:paraId="330A8CB8" w14:textId="77777777" w:rsidR="00B21F48" w:rsidRDefault="00B21F48" w:rsidP="00B21F48">
            <w:pPr>
              <w:pStyle w:val="Quotecentred"/>
            </w:pPr>
          </w:p>
        </w:tc>
        <w:tc>
          <w:tcPr>
            <w:tcW w:w="4961" w:type="dxa"/>
            <w:gridSpan w:val="4"/>
          </w:tcPr>
          <w:p w14:paraId="36C54E74" w14:textId="77777777" w:rsidR="00B21F48" w:rsidRPr="00A35D5B" w:rsidRDefault="00B21F48" w:rsidP="00B21F48">
            <w:pPr>
              <w:pStyle w:val="Quote"/>
              <w:rPr>
                <w:sz w:val="44"/>
                <w:szCs w:val="44"/>
              </w:rPr>
            </w:pPr>
          </w:p>
          <w:p w14:paraId="7D59CF1E" w14:textId="59B68F5B" w:rsidR="00B21F48" w:rsidRPr="00A35D5B" w:rsidRDefault="00070141" w:rsidP="00A35D5B">
            <w:pPr>
              <w:pStyle w:val="Quote"/>
              <w:jc w:val="left"/>
              <w:rPr>
                <w:sz w:val="32"/>
                <w:szCs w:val="32"/>
              </w:rPr>
            </w:pPr>
            <w:r w:rsidRPr="00A35D5B">
              <w:rPr>
                <w:sz w:val="32"/>
                <w:szCs w:val="32"/>
              </w:rPr>
              <w:t>“Not Just a School – But a</w:t>
            </w:r>
            <w:r w:rsidR="00A35D5B" w:rsidRPr="00A35D5B">
              <w:rPr>
                <w:sz w:val="32"/>
                <w:szCs w:val="32"/>
              </w:rPr>
              <w:t xml:space="preserve"> </w:t>
            </w:r>
            <w:r w:rsidRPr="00A35D5B">
              <w:rPr>
                <w:sz w:val="32"/>
                <w:szCs w:val="32"/>
              </w:rPr>
              <w:t>Move”</w:t>
            </w:r>
          </w:p>
          <w:p w14:paraId="4A5F894A" w14:textId="6BFA4C84" w:rsidR="00070141" w:rsidRPr="00A35D5B" w:rsidRDefault="00070141" w:rsidP="00070141">
            <w:pPr>
              <w:rPr>
                <w:sz w:val="44"/>
                <w:szCs w:val="44"/>
              </w:rPr>
            </w:pPr>
            <w:r w:rsidRPr="00A35D5B">
              <w:rPr>
                <w:sz w:val="36"/>
                <w:szCs w:val="36"/>
              </w:rPr>
              <w:t xml:space="preserve">                      A Move of God!</w:t>
            </w:r>
          </w:p>
        </w:tc>
      </w:tr>
      <w:tr w:rsidR="00B21F48" w14:paraId="1014E2D1" w14:textId="77777777" w:rsidTr="00070141">
        <w:trPr>
          <w:trHeight w:val="8580"/>
          <w:jc w:val="center"/>
        </w:trPr>
        <w:tc>
          <w:tcPr>
            <w:tcW w:w="6378" w:type="dxa"/>
            <w:gridSpan w:val="2"/>
          </w:tcPr>
          <w:p w14:paraId="16DD606B" w14:textId="77777777" w:rsidR="00A35D5B" w:rsidRDefault="00A35D5B" w:rsidP="00E80659">
            <w:pPr>
              <w:pStyle w:val="NormalonDarkBackground"/>
              <w:rPr>
                <w:sz w:val="36"/>
                <w:szCs w:val="36"/>
              </w:rPr>
            </w:pPr>
          </w:p>
          <w:p w14:paraId="3FF42809" w14:textId="77777777" w:rsidR="00A35D5B" w:rsidRDefault="00A35D5B" w:rsidP="00E80659">
            <w:pPr>
              <w:pStyle w:val="NormalonDarkBackground"/>
              <w:rPr>
                <w:sz w:val="36"/>
                <w:szCs w:val="36"/>
              </w:rPr>
            </w:pPr>
          </w:p>
          <w:p w14:paraId="57F35647" w14:textId="77777777" w:rsidR="00A35D5B" w:rsidRDefault="00A35D5B" w:rsidP="00E80659">
            <w:pPr>
              <w:pStyle w:val="NormalonDarkBackground"/>
              <w:rPr>
                <w:sz w:val="36"/>
                <w:szCs w:val="36"/>
              </w:rPr>
            </w:pPr>
          </w:p>
          <w:p w14:paraId="5034EB97" w14:textId="77777777" w:rsidR="00A35D5B" w:rsidRDefault="00A35D5B" w:rsidP="00E80659">
            <w:pPr>
              <w:pStyle w:val="NormalonDarkBackground"/>
              <w:rPr>
                <w:sz w:val="36"/>
                <w:szCs w:val="36"/>
              </w:rPr>
            </w:pPr>
          </w:p>
          <w:p w14:paraId="19F62190" w14:textId="77777777" w:rsidR="00A35D5B" w:rsidRDefault="00A35D5B" w:rsidP="00E80659">
            <w:pPr>
              <w:pStyle w:val="NormalonDarkBackground"/>
              <w:rPr>
                <w:sz w:val="36"/>
                <w:szCs w:val="36"/>
              </w:rPr>
            </w:pPr>
          </w:p>
          <w:p w14:paraId="107C1DBC" w14:textId="193ED174" w:rsidR="00A35D5B" w:rsidRPr="00A35D5B" w:rsidRDefault="00A35D5B" w:rsidP="00E80659">
            <w:pPr>
              <w:pStyle w:val="NormalonDarkBackground"/>
              <w:rPr>
                <w:sz w:val="36"/>
                <w:szCs w:val="36"/>
              </w:rPr>
            </w:pPr>
            <w:r w:rsidRPr="00A35D5B">
              <w:rPr>
                <w:sz w:val="36"/>
                <w:szCs w:val="36"/>
              </w:rPr>
              <w:t xml:space="preserve">A Man’s Education is Not Complete Without </w:t>
            </w:r>
          </w:p>
          <w:p w14:paraId="23017EA2" w14:textId="0DBE46EB" w:rsidR="00A35D5B" w:rsidRPr="002168E9" w:rsidRDefault="00A35D5B" w:rsidP="00E80659">
            <w:pPr>
              <w:pStyle w:val="NormalonDarkBackground"/>
            </w:pPr>
            <w:r w:rsidRPr="00A35D5B">
              <w:rPr>
                <w:sz w:val="36"/>
                <w:szCs w:val="36"/>
              </w:rPr>
              <w:t>An Understanding of The Word of God!</w:t>
            </w:r>
          </w:p>
        </w:tc>
        <w:tc>
          <w:tcPr>
            <w:tcW w:w="4961" w:type="dxa"/>
            <w:gridSpan w:val="4"/>
          </w:tcPr>
          <w:p w14:paraId="0B63D5FC" w14:textId="77777777" w:rsidR="00B21F48" w:rsidRDefault="00B21F48" w:rsidP="00B21F48">
            <w:pPr>
              <w:pStyle w:val="Quotecentred"/>
            </w:pPr>
          </w:p>
        </w:tc>
      </w:tr>
      <w:tr w:rsidR="00B21F48" w14:paraId="2BC427D8" w14:textId="77777777" w:rsidTr="00070141">
        <w:trPr>
          <w:trHeight w:val="1361"/>
          <w:jc w:val="center"/>
        </w:trPr>
        <w:tc>
          <w:tcPr>
            <w:tcW w:w="11339" w:type="dxa"/>
            <w:gridSpan w:val="6"/>
            <w:vAlign w:val="center"/>
          </w:tcPr>
          <w:p w14:paraId="3330CC0C" w14:textId="77777777" w:rsidR="00A35D5B" w:rsidRDefault="00A35D5B" w:rsidP="00E80659">
            <w:pPr>
              <w:pStyle w:val="Contact"/>
              <w:rPr>
                <w:sz w:val="28"/>
                <w:szCs w:val="28"/>
              </w:rPr>
            </w:pPr>
          </w:p>
          <w:p w14:paraId="0661A270" w14:textId="77777777" w:rsidR="00A35D5B" w:rsidRDefault="00A35D5B" w:rsidP="00E80659">
            <w:pPr>
              <w:pStyle w:val="Contact"/>
              <w:rPr>
                <w:sz w:val="28"/>
                <w:szCs w:val="28"/>
              </w:rPr>
            </w:pPr>
          </w:p>
          <w:p w14:paraId="4B3C91E0" w14:textId="77777777" w:rsidR="00A35D5B" w:rsidRDefault="00A35D5B" w:rsidP="00E80659">
            <w:pPr>
              <w:pStyle w:val="Contact"/>
              <w:rPr>
                <w:sz w:val="28"/>
                <w:szCs w:val="28"/>
              </w:rPr>
            </w:pPr>
          </w:p>
          <w:p w14:paraId="5A20A89D" w14:textId="77777777" w:rsidR="00A35D5B" w:rsidRDefault="00A35D5B" w:rsidP="00E80659">
            <w:pPr>
              <w:pStyle w:val="Contact"/>
              <w:rPr>
                <w:sz w:val="28"/>
                <w:szCs w:val="28"/>
              </w:rPr>
            </w:pPr>
          </w:p>
          <w:p w14:paraId="0C4E1D3B" w14:textId="31F170F8" w:rsidR="00B21F48" w:rsidRPr="00070141" w:rsidRDefault="00070141" w:rsidP="00A35D5B">
            <w:pPr>
              <w:pStyle w:val="Contact"/>
              <w:rPr>
                <w:sz w:val="28"/>
                <w:szCs w:val="28"/>
              </w:rPr>
            </w:pPr>
            <w:proofErr w:type="gramStart"/>
            <w:r w:rsidRPr="00070141">
              <w:rPr>
                <w:sz w:val="28"/>
                <w:szCs w:val="28"/>
              </w:rPr>
              <w:t>www.zoefellowshipbiblecollege.org</w:t>
            </w:r>
            <w:r w:rsidR="00E80659" w:rsidRPr="00070141">
              <w:rPr>
                <w:sz w:val="28"/>
                <w:szCs w:val="28"/>
              </w:rPr>
              <w:t xml:space="preserve">  </w:t>
            </w:r>
            <w:r w:rsidR="0D8F6C5C" w:rsidRPr="00070141">
              <w:rPr>
                <w:sz w:val="28"/>
                <w:szCs w:val="28"/>
              </w:rPr>
              <w:t>|</w:t>
            </w:r>
            <w:proofErr w:type="gramEnd"/>
            <w:r w:rsidR="0D8F6C5C" w:rsidRPr="00070141">
              <w:rPr>
                <w:sz w:val="28"/>
                <w:szCs w:val="28"/>
              </w:rPr>
              <w:t xml:space="preserve">  </w:t>
            </w:r>
            <w:r w:rsidRPr="00070141">
              <w:rPr>
                <w:sz w:val="28"/>
                <w:szCs w:val="28"/>
              </w:rPr>
              <w:t>980-800-2223</w:t>
            </w:r>
            <w:r w:rsidR="00E80659" w:rsidRPr="00070141">
              <w:rPr>
                <w:sz w:val="28"/>
                <w:szCs w:val="28"/>
              </w:rPr>
              <w:t xml:space="preserve">  </w:t>
            </w:r>
            <w:r w:rsidR="0D8F6C5C" w:rsidRPr="00070141">
              <w:rPr>
                <w:sz w:val="28"/>
                <w:szCs w:val="28"/>
              </w:rPr>
              <w:t xml:space="preserve">|  </w:t>
            </w:r>
            <w:r w:rsidRPr="00070141">
              <w:rPr>
                <w:sz w:val="28"/>
                <w:szCs w:val="28"/>
              </w:rPr>
              <w:t>zoefellowship@aol.com</w:t>
            </w:r>
          </w:p>
        </w:tc>
      </w:tr>
    </w:tbl>
    <w:p w14:paraId="1F3940EB" w14:textId="77777777" w:rsidR="007F56E3" w:rsidRPr="00D81C6B" w:rsidRDefault="007F56E3" w:rsidP="00036A0E"/>
    <w:sectPr w:rsidR="007F56E3" w:rsidRPr="00D81C6B" w:rsidSect="00F25ACE">
      <w:pgSz w:w="12240" w:h="15840" w:code="1"/>
      <w:pgMar w:top="720" w:right="360" w:bottom="720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12DF" w14:textId="77777777" w:rsidR="00DF5318" w:rsidRDefault="00DF5318" w:rsidP="00C0714C">
      <w:pPr>
        <w:spacing w:after="0" w:line="240" w:lineRule="auto"/>
      </w:pPr>
      <w:r>
        <w:separator/>
      </w:r>
    </w:p>
  </w:endnote>
  <w:endnote w:type="continuationSeparator" w:id="0">
    <w:p w14:paraId="4102FFD1" w14:textId="77777777" w:rsidR="00DF5318" w:rsidRDefault="00DF5318" w:rsidP="00C0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D068" w14:textId="77777777" w:rsidR="00DF5318" w:rsidRDefault="00DF5318" w:rsidP="00C0714C">
      <w:pPr>
        <w:spacing w:after="0" w:line="240" w:lineRule="auto"/>
      </w:pPr>
      <w:r>
        <w:separator/>
      </w:r>
    </w:p>
  </w:footnote>
  <w:footnote w:type="continuationSeparator" w:id="0">
    <w:p w14:paraId="5D19464E" w14:textId="77777777" w:rsidR="00DF5318" w:rsidRDefault="00DF5318" w:rsidP="00C07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A"/>
    <w:rsid w:val="00036A0E"/>
    <w:rsid w:val="00070141"/>
    <w:rsid w:val="00092BBF"/>
    <w:rsid w:val="00151FE8"/>
    <w:rsid w:val="00174F60"/>
    <w:rsid w:val="00180238"/>
    <w:rsid w:val="0019257F"/>
    <w:rsid w:val="00212B3B"/>
    <w:rsid w:val="002168E9"/>
    <w:rsid w:val="00262F2F"/>
    <w:rsid w:val="002778BF"/>
    <w:rsid w:val="002A2DB6"/>
    <w:rsid w:val="002C3719"/>
    <w:rsid w:val="002F2023"/>
    <w:rsid w:val="003412E6"/>
    <w:rsid w:val="003507EA"/>
    <w:rsid w:val="00384F29"/>
    <w:rsid w:val="003C16A4"/>
    <w:rsid w:val="004262E0"/>
    <w:rsid w:val="0046661D"/>
    <w:rsid w:val="00473E6D"/>
    <w:rsid w:val="00484605"/>
    <w:rsid w:val="004915D0"/>
    <w:rsid w:val="004C2821"/>
    <w:rsid w:val="004C4C5F"/>
    <w:rsid w:val="004D566C"/>
    <w:rsid w:val="004E0BEE"/>
    <w:rsid w:val="005461A6"/>
    <w:rsid w:val="0061111F"/>
    <w:rsid w:val="00691066"/>
    <w:rsid w:val="00697393"/>
    <w:rsid w:val="006A5090"/>
    <w:rsid w:val="00713F81"/>
    <w:rsid w:val="007375E9"/>
    <w:rsid w:val="00747C19"/>
    <w:rsid w:val="007B6E37"/>
    <w:rsid w:val="007D4B05"/>
    <w:rsid w:val="007F56E3"/>
    <w:rsid w:val="00804774"/>
    <w:rsid w:val="0086247C"/>
    <w:rsid w:val="008847F9"/>
    <w:rsid w:val="008B10E3"/>
    <w:rsid w:val="00917C72"/>
    <w:rsid w:val="0097636C"/>
    <w:rsid w:val="00A35D5B"/>
    <w:rsid w:val="00AD7C00"/>
    <w:rsid w:val="00B21F48"/>
    <w:rsid w:val="00B844B7"/>
    <w:rsid w:val="00BE7AF4"/>
    <w:rsid w:val="00BF3499"/>
    <w:rsid w:val="00C0714C"/>
    <w:rsid w:val="00C9156A"/>
    <w:rsid w:val="00D14819"/>
    <w:rsid w:val="00D66B1A"/>
    <w:rsid w:val="00D81C6B"/>
    <w:rsid w:val="00DC6F2A"/>
    <w:rsid w:val="00DF5318"/>
    <w:rsid w:val="00E368E8"/>
    <w:rsid w:val="00E405C2"/>
    <w:rsid w:val="00E611DE"/>
    <w:rsid w:val="00E80659"/>
    <w:rsid w:val="00E9132F"/>
    <w:rsid w:val="00F07022"/>
    <w:rsid w:val="00F25ACE"/>
    <w:rsid w:val="00F438AF"/>
    <w:rsid w:val="00FA6D7C"/>
    <w:rsid w:val="02EDE3BC"/>
    <w:rsid w:val="0D8F6C5C"/>
    <w:rsid w:val="0D90273E"/>
    <w:rsid w:val="13AEEDEB"/>
    <w:rsid w:val="17972035"/>
    <w:rsid w:val="24151180"/>
    <w:rsid w:val="25B0E1E1"/>
    <w:rsid w:val="27908944"/>
    <w:rsid w:val="2B57CA5D"/>
    <w:rsid w:val="2D4A7162"/>
    <w:rsid w:val="33ECE95D"/>
    <w:rsid w:val="38BFFD50"/>
    <w:rsid w:val="3919F6D6"/>
    <w:rsid w:val="41E7F4BE"/>
    <w:rsid w:val="4B75AEA7"/>
    <w:rsid w:val="4D0EA77B"/>
    <w:rsid w:val="4E948CA1"/>
    <w:rsid w:val="569A3364"/>
    <w:rsid w:val="5E5F2DC4"/>
    <w:rsid w:val="739CC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432A"/>
  <w15:chartTrackingRefBased/>
  <w15:docId w15:val="{2E5A3995-3219-42B5-9C51-F2D28E29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after="20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A6"/>
    <w:pPr>
      <w:spacing w:line="259" w:lineRule="auto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61A6"/>
    <w:pPr>
      <w:spacing w:after="0" w:line="240" w:lineRule="auto"/>
      <w:contextualSpacing/>
    </w:pPr>
    <w:rPr>
      <w:rFonts w:asciiTheme="majorHAnsi" w:eastAsiaTheme="majorEastAsia" w:hAnsiTheme="majorHAnsi" w:cstheme="majorBidi"/>
      <w:i/>
      <w:caps/>
      <w:color w:val="3494BA" w:themeColor="accent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A6"/>
    <w:rPr>
      <w:rFonts w:asciiTheme="majorHAnsi" w:eastAsiaTheme="majorEastAsia" w:hAnsiTheme="majorHAnsi" w:cstheme="majorBidi"/>
      <w:i/>
      <w:caps/>
      <w:color w:val="3494BA" w:themeColor="accent1"/>
      <w:kern w:val="28"/>
      <w:sz w:val="72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36C"/>
    <w:pPr>
      <w:numPr>
        <w:ilvl w:val="1"/>
      </w:numPr>
      <w:spacing w:after="120" w:line="240" w:lineRule="auto"/>
      <w:contextualSpacing/>
      <w:jc w:val="right"/>
    </w:pPr>
    <w:rPr>
      <w:rFonts w:eastAsiaTheme="minorEastAsia" w:cstheme="minorBidi"/>
      <w:b/>
      <w:caps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636C"/>
    <w:rPr>
      <w:rFonts w:eastAsiaTheme="minorEastAsia" w:cstheme="minorBidi"/>
      <w:b/>
      <w:caps/>
      <w:sz w:val="26"/>
      <w:szCs w:val="22"/>
    </w:rPr>
  </w:style>
  <w:style w:type="paragraph" w:styleId="Quote">
    <w:name w:val="Quote"/>
    <w:basedOn w:val="Normal"/>
    <w:next w:val="Normal"/>
    <w:link w:val="QuoteChar"/>
    <w:uiPriority w:val="12"/>
    <w:qFormat/>
    <w:rsid w:val="00B21F48"/>
    <w:pPr>
      <w:spacing w:before="200" w:after="160"/>
      <w:jc w:val="right"/>
    </w:pPr>
    <w:rPr>
      <w:iCs/>
      <w:color w:val="FFFFFF" w:themeColor="background1"/>
      <w:sz w:val="26"/>
    </w:rPr>
  </w:style>
  <w:style w:type="character" w:customStyle="1" w:styleId="QuoteChar">
    <w:name w:val="Quote Char"/>
    <w:basedOn w:val="DefaultParagraphFont"/>
    <w:link w:val="Quote"/>
    <w:uiPriority w:val="12"/>
    <w:rsid w:val="00B21F48"/>
    <w:rPr>
      <w:iCs/>
      <w:color w:val="FFFFFF" w:themeColor="background1"/>
      <w:sz w:val="26"/>
      <w:lang w:val="en-US"/>
    </w:rPr>
  </w:style>
  <w:style w:type="paragraph" w:customStyle="1" w:styleId="Quotecentred">
    <w:name w:val="Quote centred"/>
    <w:basedOn w:val="Quote"/>
    <w:next w:val="Normal"/>
    <w:link w:val="QuotecentredChar"/>
    <w:uiPriority w:val="12"/>
    <w:qFormat/>
    <w:rsid w:val="007F56E3"/>
    <w:pPr>
      <w:jc w:val="center"/>
    </w:pPr>
  </w:style>
  <w:style w:type="paragraph" w:customStyle="1" w:styleId="Contact">
    <w:name w:val="Contact"/>
    <w:basedOn w:val="Normal"/>
    <w:next w:val="Normal"/>
    <w:link w:val="ContactChar"/>
    <w:uiPriority w:val="14"/>
    <w:qFormat/>
    <w:rsid w:val="002168E9"/>
    <w:pPr>
      <w:spacing w:after="0" w:line="240" w:lineRule="auto"/>
      <w:jc w:val="center"/>
    </w:pPr>
    <w:rPr>
      <w:b/>
      <w:sz w:val="32"/>
    </w:rPr>
  </w:style>
  <w:style w:type="character" w:customStyle="1" w:styleId="QuotecentredChar">
    <w:name w:val="Quote centred Char"/>
    <w:basedOn w:val="QuoteChar"/>
    <w:link w:val="Quotecentred"/>
    <w:uiPriority w:val="12"/>
    <w:rsid w:val="00804774"/>
    <w:rPr>
      <w:iCs/>
      <w:color w:val="FFFFFF" w:themeColor="background1"/>
      <w:sz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3412E6"/>
    <w:pPr>
      <w:spacing w:after="0" w:line="240" w:lineRule="auto"/>
    </w:pPr>
  </w:style>
  <w:style w:type="character" w:customStyle="1" w:styleId="ContactChar">
    <w:name w:val="Contact Char"/>
    <w:basedOn w:val="DefaultParagraphFont"/>
    <w:link w:val="Contact"/>
    <w:uiPriority w:val="14"/>
    <w:rsid w:val="002168E9"/>
    <w:rPr>
      <w:b/>
      <w:sz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6E37"/>
    <w:rPr>
      <w:lang w:val="en-US"/>
    </w:rPr>
  </w:style>
  <w:style w:type="paragraph" w:styleId="Footer">
    <w:name w:val="footer"/>
    <w:basedOn w:val="Normal"/>
    <w:link w:val="FooterChar"/>
    <w:uiPriority w:val="99"/>
    <w:semiHidden/>
    <w:rsid w:val="003412E6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E3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BF3499"/>
    <w:rPr>
      <w:color w:val="808080"/>
    </w:rPr>
  </w:style>
  <w:style w:type="table" w:styleId="TableGrid">
    <w:name w:val="Table Grid"/>
    <w:basedOn w:val="TableNormal"/>
    <w:uiPriority w:val="39"/>
    <w:rsid w:val="009763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nDarkBackground">
    <w:name w:val="Normal on Dark Background"/>
    <w:basedOn w:val="Normal"/>
    <w:link w:val="NormalonDarkBackgroundChar"/>
    <w:uiPriority w:val="13"/>
    <w:qFormat/>
    <w:rsid w:val="00F07022"/>
    <w:pPr>
      <w:spacing w:line="240" w:lineRule="auto"/>
    </w:pPr>
    <w:rPr>
      <w:noProof/>
      <w:color w:val="FFFFFF" w:themeColor="background1"/>
    </w:rPr>
  </w:style>
  <w:style w:type="character" w:customStyle="1" w:styleId="NormalonDarkBackgroundChar">
    <w:name w:val="Normal on Dark Background Char"/>
    <w:basedOn w:val="DefaultParagraphFont"/>
    <w:link w:val="NormalonDarkBackground"/>
    <w:uiPriority w:val="13"/>
    <w:rsid w:val="00804774"/>
    <w:rPr>
      <w:noProof/>
      <w:color w:val="FFFFFF" w:themeColor="background1"/>
    </w:rPr>
  </w:style>
  <w:style w:type="paragraph" w:customStyle="1" w:styleId="Graphic">
    <w:name w:val="Graphic"/>
    <w:basedOn w:val="Normal"/>
    <w:link w:val="GraphicChar"/>
    <w:qFormat/>
    <w:rsid w:val="00747C19"/>
    <w:pPr>
      <w:keepNext/>
      <w:spacing w:after="240"/>
    </w:pPr>
  </w:style>
  <w:style w:type="paragraph" w:customStyle="1" w:styleId="Style1">
    <w:name w:val="Style1"/>
    <w:basedOn w:val="Graphic"/>
    <w:link w:val="Style1Char"/>
    <w:qFormat/>
    <w:rsid w:val="007D4B05"/>
    <w:pPr>
      <w:spacing w:after="720"/>
    </w:pPr>
  </w:style>
  <w:style w:type="character" w:customStyle="1" w:styleId="GraphicChar">
    <w:name w:val="Graphic Char"/>
    <w:basedOn w:val="DefaultParagraphFont"/>
    <w:link w:val="Graphic"/>
    <w:rsid w:val="00747C19"/>
    <w:rPr>
      <w:sz w:val="22"/>
      <w:lang w:val="en-US"/>
    </w:rPr>
  </w:style>
  <w:style w:type="character" w:customStyle="1" w:styleId="Style1Char">
    <w:name w:val="Style1 Char"/>
    <w:basedOn w:val="GraphicChar"/>
    <w:link w:val="Style1"/>
    <w:rsid w:val="007D4B05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vr4y\AppData\Roaming\Microsoft\Templates\Handy-person%20newsletter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424C1-F0F8-4FB4-81E8-5D816181F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D0A5-D0EE-46C7-B19C-029C031AE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EE65F8-5F14-4359-8877-6DD3133FAD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Handy-person newsletter</Template>
  <TotalTime>65</TotalTime>
  <Pages>4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Brown</cp:lastModifiedBy>
  <cp:revision>1</cp:revision>
  <dcterms:created xsi:type="dcterms:W3CDTF">2025-04-28T18:41:00Z</dcterms:created>
  <dcterms:modified xsi:type="dcterms:W3CDTF">2025-04-28T19:48:00Z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